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Style w:val="Style21"/>
          <w:color w:val="0070C0"/>
          <w:sz w:val="28"/>
          <w:szCs w:val="28"/>
        </w:rPr>
        <w:alias w:val="Titre document"/>
        <w:tag w:val="Titre document"/>
        <w:id w:val="15658954"/>
        <w:placeholder>
          <w:docPart w:val="941FDCF0659346E9A4B9C3C3F4B90171"/>
        </w:placeholder>
        <w15:color w:val="3366FF"/>
      </w:sdtPr>
      <w:sdtEndPr>
        <w:rPr>
          <w:rStyle w:val="Style21"/>
        </w:rPr>
      </w:sdtEndPr>
      <w:sdtContent>
        <w:p w14:paraId="71309F41" w14:textId="77777777" w:rsidR="004D3232" w:rsidRPr="00D4241E" w:rsidRDefault="004D3232" w:rsidP="004D3232">
          <w:pPr>
            <w:tabs>
              <w:tab w:val="left" w:pos="142"/>
            </w:tabs>
            <w:spacing w:line="240" w:lineRule="auto"/>
            <w:ind w:left="-567" w:right="45"/>
            <w:rPr>
              <w:rStyle w:val="Accentuation"/>
              <w:iCs w:val="0"/>
              <w:color w:val="0070C0"/>
              <w:szCs w:val="28"/>
            </w:rPr>
          </w:pPr>
          <w:r>
            <w:rPr>
              <w:rStyle w:val="Style21"/>
              <w:color w:val="0070C0"/>
              <w:sz w:val="28"/>
              <w:szCs w:val="28"/>
            </w:rPr>
            <w:t>Formulaire - Demande d’aide Entrepreneurs du Haut Val de Bagnes</w:t>
          </w:r>
        </w:p>
      </w:sdtContent>
    </w:sdt>
    <w:p w14:paraId="090CCCA2" w14:textId="77777777" w:rsidR="001E5F8F" w:rsidRDefault="001E5F8F" w:rsidP="00CE5899">
      <w:pPr>
        <w:tabs>
          <w:tab w:val="left" w:pos="1134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Cs w:val="22"/>
        </w:rPr>
      </w:pPr>
    </w:p>
    <w:p w14:paraId="3F287CED" w14:textId="266479CA" w:rsidR="00EF3990" w:rsidRPr="00696046" w:rsidRDefault="00EF3990" w:rsidP="00F86E8F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  <w:r w:rsidRPr="00696046">
        <w:rPr>
          <w:rFonts w:cs="Arial"/>
          <w:bCs/>
          <w:sz w:val="20"/>
        </w:rPr>
        <w:t>Nom de l’entreprise</w:t>
      </w:r>
      <w:r w:rsidR="00696046">
        <w:rPr>
          <w:rFonts w:cs="Arial"/>
          <w:bCs/>
          <w:sz w:val="20"/>
        </w:rPr>
        <w:t> :</w:t>
      </w:r>
      <w:r w:rsidR="00F86E8F">
        <w:rPr>
          <w:rFonts w:cs="Arial"/>
          <w:bCs/>
          <w:sz w:val="20"/>
        </w:rPr>
        <w:tab/>
      </w:r>
      <w:r w:rsidR="00F86E8F">
        <w:rPr>
          <w:rFonts w:cs="Arial"/>
          <w:bCs/>
          <w:sz w:val="20"/>
        </w:rPr>
        <w:object w:dxaOrig="225" w:dyaOrig="225" w14:anchorId="330E24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304.5pt;height:18pt" o:ole="">
            <v:imagedata r:id="rId11" o:title=""/>
          </v:shape>
          <w:control r:id="rId12" w:name="TextBox111" w:shapeid="_x0000_i1083"/>
        </w:object>
      </w:r>
    </w:p>
    <w:p w14:paraId="5175076C" w14:textId="029570A4" w:rsidR="00EF3990" w:rsidRPr="00696046" w:rsidRDefault="00EF3990" w:rsidP="00F86E8F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  <w:r w:rsidRPr="00696046">
        <w:rPr>
          <w:rFonts w:cs="Arial"/>
          <w:bCs/>
          <w:sz w:val="20"/>
        </w:rPr>
        <w:t>Forme juridique de la société</w:t>
      </w:r>
      <w:r w:rsidR="00996488">
        <w:rPr>
          <w:rFonts w:cs="Arial"/>
          <w:bCs/>
          <w:sz w:val="20"/>
        </w:rPr>
        <w:t> :</w:t>
      </w:r>
      <w:r w:rsidR="00F86E8F">
        <w:rPr>
          <w:rFonts w:cs="Arial"/>
          <w:bCs/>
          <w:sz w:val="20"/>
        </w:rPr>
        <w:tab/>
      </w:r>
      <w:r w:rsidR="00F86E8F">
        <w:rPr>
          <w:rFonts w:cs="Arial"/>
          <w:bCs/>
          <w:sz w:val="20"/>
        </w:rPr>
        <w:object w:dxaOrig="225" w:dyaOrig="225" w14:anchorId="545D012A">
          <v:shape id="_x0000_i1145" type="#_x0000_t75" style="width:304.5pt;height:18pt" o:ole="">
            <v:imagedata r:id="rId11" o:title=""/>
          </v:shape>
          <w:control r:id="rId13" w:name="TextBox1111" w:shapeid="_x0000_i1145"/>
        </w:object>
      </w:r>
    </w:p>
    <w:p w14:paraId="11AA9713" w14:textId="2CD201C6" w:rsidR="00EF3990" w:rsidRPr="00696046" w:rsidRDefault="00EF3990" w:rsidP="00F86E8F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  <w:r w:rsidRPr="00696046">
        <w:rPr>
          <w:rFonts w:cs="Arial"/>
          <w:bCs/>
          <w:sz w:val="20"/>
        </w:rPr>
        <w:t>Numéro d'identification (CHE)</w:t>
      </w:r>
      <w:r w:rsidR="00996488">
        <w:rPr>
          <w:rFonts w:cs="Arial"/>
          <w:bCs/>
          <w:sz w:val="20"/>
        </w:rPr>
        <w:t> :</w:t>
      </w:r>
      <w:r w:rsidRPr="00696046">
        <w:rPr>
          <w:rFonts w:cs="Arial"/>
          <w:bCs/>
          <w:sz w:val="20"/>
        </w:rPr>
        <w:t xml:space="preserve"> </w:t>
      </w:r>
      <w:r w:rsidR="00F86E8F">
        <w:rPr>
          <w:rFonts w:cs="Arial"/>
          <w:bCs/>
          <w:sz w:val="20"/>
        </w:rPr>
        <w:object w:dxaOrig="225" w:dyaOrig="225" w14:anchorId="09CC0A89">
          <v:shape id="_x0000_i1087" type="#_x0000_t75" style="width:304.5pt;height:18pt" o:ole="">
            <v:imagedata r:id="rId11" o:title=""/>
          </v:shape>
          <w:control r:id="rId14" w:name="TextBox1112" w:shapeid="_x0000_i1087"/>
        </w:object>
      </w:r>
    </w:p>
    <w:p w14:paraId="58726966" w14:textId="6EF597DD" w:rsidR="00EF3990" w:rsidRPr="00696046" w:rsidRDefault="00EF3990" w:rsidP="00F86E8F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  <w:r w:rsidRPr="00696046">
        <w:rPr>
          <w:rFonts w:cs="Arial"/>
          <w:bCs/>
          <w:sz w:val="20"/>
        </w:rPr>
        <w:t>Secteur d'exploitation</w:t>
      </w:r>
      <w:r w:rsidR="00996488">
        <w:rPr>
          <w:rFonts w:cs="Arial"/>
          <w:bCs/>
          <w:sz w:val="20"/>
        </w:rPr>
        <w:t> :</w:t>
      </w:r>
      <w:r w:rsidRPr="00696046">
        <w:rPr>
          <w:rFonts w:cs="Arial"/>
          <w:bCs/>
          <w:sz w:val="20"/>
        </w:rPr>
        <w:t xml:space="preserve"> </w:t>
      </w:r>
      <w:r w:rsidR="00F86E8F">
        <w:rPr>
          <w:rFonts w:cs="Arial"/>
          <w:bCs/>
          <w:sz w:val="20"/>
        </w:rPr>
        <w:tab/>
      </w:r>
      <w:r w:rsidR="00F86E8F">
        <w:rPr>
          <w:rFonts w:cs="Arial"/>
          <w:bCs/>
          <w:sz w:val="20"/>
        </w:rPr>
        <w:object w:dxaOrig="225" w:dyaOrig="225" w14:anchorId="30978A2A">
          <v:shape id="_x0000_i1089" type="#_x0000_t75" style="width:304.5pt;height:18pt" o:ole="">
            <v:imagedata r:id="rId11" o:title=""/>
          </v:shape>
          <w:control r:id="rId15" w:name="TextBox1113" w:shapeid="_x0000_i1089"/>
        </w:object>
      </w:r>
    </w:p>
    <w:p w14:paraId="3842626B" w14:textId="211EECBA" w:rsidR="00EF3990" w:rsidRPr="00696046" w:rsidRDefault="00EF3990" w:rsidP="00F86E8F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  <w:r w:rsidRPr="00696046">
        <w:rPr>
          <w:rFonts w:cs="Arial"/>
          <w:bCs/>
          <w:sz w:val="20"/>
        </w:rPr>
        <w:t>Rue</w:t>
      </w:r>
      <w:r w:rsidR="00996488">
        <w:rPr>
          <w:rFonts w:cs="Arial"/>
          <w:bCs/>
          <w:sz w:val="20"/>
        </w:rPr>
        <w:t> :</w:t>
      </w:r>
      <w:r w:rsidRPr="00696046">
        <w:rPr>
          <w:rFonts w:cs="Arial"/>
          <w:bCs/>
          <w:sz w:val="20"/>
        </w:rPr>
        <w:t xml:space="preserve"> </w:t>
      </w:r>
      <w:r w:rsidR="00F86E8F">
        <w:rPr>
          <w:rFonts w:cs="Arial"/>
          <w:bCs/>
          <w:sz w:val="20"/>
        </w:rPr>
        <w:tab/>
      </w:r>
      <w:r w:rsidR="00F86E8F">
        <w:rPr>
          <w:rFonts w:cs="Arial"/>
          <w:bCs/>
          <w:sz w:val="20"/>
        </w:rPr>
        <w:tab/>
      </w:r>
      <w:r w:rsidR="00F86E8F">
        <w:rPr>
          <w:rFonts w:cs="Arial"/>
          <w:bCs/>
          <w:sz w:val="20"/>
        </w:rPr>
        <w:object w:dxaOrig="225" w:dyaOrig="225" w14:anchorId="5C5009CB">
          <v:shape id="_x0000_i1091" type="#_x0000_t75" style="width:304.5pt;height:18pt" o:ole="">
            <v:imagedata r:id="rId11" o:title=""/>
          </v:shape>
          <w:control r:id="rId16" w:name="TextBox1114" w:shapeid="_x0000_i1091"/>
        </w:object>
      </w:r>
    </w:p>
    <w:p w14:paraId="65C68014" w14:textId="4A935C05" w:rsidR="00EF3990" w:rsidRPr="00696046" w:rsidRDefault="00EF3990" w:rsidP="00F86E8F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  <w:r w:rsidRPr="00696046">
        <w:rPr>
          <w:rFonts w:cs="Arial"/>
          <w:bCs/>
          <w:sz w:val="20"/>
        </w:rPr>
        <w:t>Numéro</w:t>
      </w:r>
      <w:r w:rsidR="00996488">
        <w:rPr>
          <w:rFonts w:cs="Arial"/>
          <w:bCs/>
          <w:sz w:val="20"/>
        </w:rPr>
        <w:t> :</w:t>
      </w:r>
      <w:r w:rsidRPr="00696046">
        <w:rPr>
          <w:rFonts w:cs="Arial"/>
          <w:bCs/>
          <w:sz w:val="20"/>
        </w:rPr>
        <w:t xml:space="preserve"> </w:t>
      </w:r>
      <w:r w:rsidR="00F86E8F">
        <w:rPr>
          <w:rFonts w:cs="Arial"/>
          <w:bCs/>
          <w:sz w:val="20"/>
        </w:rPr>
        <w:tab/>
      </w:r>
      <w:r w:rsidR="00F86E8F">
        <w:rPr>
          <w:rFonts w:cs="Arial"/>
          <w:bCs/>
          <w:sz w:val="20"/>
        </w:rPr>
        <w:tab/>
      </w:r>
      <w:r w:rsidR="00F86E8F">
        <w:rPr>
          <w:rFonts w:cs="Arial"/>
          <w:bCs/>
          <w:sz w:val="20"/>
        </w:rPr>
        <w:object w:dxaOrig="225" w:dyaOrig="225" w14:anchorId="72AD63FC">
          <v:shape id="_x0000_i1093" type="#_x0000_t75" style="width:304.5pt;height:18pt" o:ole="">
            <v:imagedata r:id="rId11" o:title=""/>
          </v:shape>
          <w:control r:id="rId17" w:name="TextBox1115" w:shapeid="_x0000_i1093"/>
        </w:object>
      </w:r>
    </w:p>
    <w:p w14:paraId="0B2C7DF9" w14:textId="732717B2" w:rsidR="00EF3990" w:rsidRPr="00696046" w:rsidRDefault="00EF3990" w:rsidP="00F86E8F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  <w:r w:rsidRPr="00696046">
        <w:rPr>
          <w:rFonts w:cs="Arial"/>
          <w:bCs/>
          <w:sz w:val="20"/>
        </w:rPr>
        <w:t>NPA</w:t>
      </w:r>
      <w:r w:rsidR="00996488">
        <w:rPr>
          <w:rFonts w:cs="Arial"/>
          <w:bCs/>
          <w:sz w:val="20"/>
        </w:rPr>
        <w:t> :</w:t>
      </w:r>
      <w:r w:rsidRPr="00696046">
        <w:rPr>
          <w:rFonts w:cs="Arial"/>
          <w:bCs/>
          <w:sz w:val="20"/>
        </w:rPr>
        <w:t xml:space="preserve"> </w:t>
      </w:r>
      <w:r w:rsidR="00F86E8F">
        <w:rPr>
          <w:rFonts w:cs="Arial"/>
          <w:bCs/>
          <w:sz w:val="20"/>
        </w:rPr>
        <w:tab/>
      </w:r>
      <w:r w:rsidR="00F86E8F">
        <w:rPr>
          <w:rFonts w:cs="Arial"/>
          <w:bCs/>
          <w:sz w:val="20"/>
        </w:rPr>
        <w:tab/>
      </w:r>
      <w:r w:rsidR="00F86E8F">
        <w:rPr>
          <w:rFonts w:cs="Arial"/>
          <w:bCs/>
          <w:sz w:val="20"/>
        </w:rPr>
        <w:object w:dxaOrig="225" w:dyaOrig="225" w14:anchorId="7551BB61">
          <v:shape id="_x0000_i1095" type="#_x0000_t75" style="width:304.5pt;height:18pt" o:ole="">
            <v:imagedata r:id="rId11" o:title=""/>
          </v:shape>
          <w:control r:id="rId18" w:name="TextBox1116" w:shapeid="_x0000_i1095"/>
        </w:object>
      </w:r>
    </w:p>
    <w:p w14:paraId="3C5C5366" w14:textId="3DDAA5EF" w:rsidR="00F86E8F" w:rsidRPr="00116D8E" w:rsidRDefault="00EF3990" w:rsidP="00116D8E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  <w:r w:rsidRPr="00696046">
        <w:rPr>
          <w:rFonts w:cs="Arial"/>
          <w:bCs/>
          <w:sz w:val="20"/>
        </w:rPr>
        <w:t>Lieu</w:t>
      </w:r>
      <w:r w:rsidR="00996488">
        <w:rPr>
          <w:rFonts w:cs="Arial"/>
          <w:bCs/>
          <w:sz w:val="20"/>
        </w:rPr>
        <w:t> :</w:t>
      </w:r>
      <w:r w:rsidRPr="00696046">
        <w:rPr>
          <w:rFonts w:cs="Arial"/>
          <w:bCs/>
          <w:sz w:val="20"/>
        </w:rPr>
        <w:t xml:space="preserve"> </w:t>
      </w:r>
      <w:r w:rsidR="00F86E8F">
        <w:rPr>
          <w:rFonts w:cs="Arial"/>
          <w:bCs/>
          <w:sz w:val="20"/>
        </w:rPr>
        <w:tab/>
      </w:r>
      <w:r w:rsidR="00F86E8F">
        <w:rPr>
          <w:rFonts w:cs="Arial"/>
          <w:bCs/>
          <w:sz w:val="20"/>
        </w:rPr>
        <w:tab/>
      </w:r>
      <w:r w:rsidR="00F86E8F">
        <w:rPr>
          <w:rFonts w:cs="Arial"/>
          <w:bCs/>
          <w:sz w:val="20"/>
        </w:rPr>
        <w:object w:dxaOrig="225" w:dyaOrig="225" w14:anchorId="75D2E2AF">
          <v:shape id="_x0000_i1097" type="#_x0000_t75" style="width:304.5pt;height:18pt" o:ole="">
            <v:imagedata r:id="rId11" o:title=""/>
          </v:shape>
          <w:control r:id="rId19" w:name="TextBox1117" w:shapeid="_x0000_i1097"/>
        </w:object>
      </w:r>
    </w:p>
    <w:p w14:paraId="08B33305" w14:textId="7C1FFF15" w:rsidR="00EF3990" w:rsidRPr="00696046" w:rsidRDefault="00032BC6" w:rsidP="00F86E8F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P</w:t>
      </w:r>
      <w:r w:rsidR="00EF3990" w:rsidRPr="00696046">
        <w:rPr>
          <w:rFonts w:cs="Arial"/>
          <w:bCs/>
          <w:sz w:val="20"/>
        </w:rPr>
        <w:t>ersonne de contact</w:t>
      </w:r>
      <w:r w:rsidR="00996488">
        <w:rPr>
          <w:rFonts w:cs="Arial"/>
          <w:bCs/>
          <w:sz w:val="20"/>
        </w:rPr>
        <w:t> :</w:t>
      </w:r>
      <w:r w:rsidR="00F86E8F">
        <w:rPr>
          <w:rFonts w:cs="Arial"/>
          <w:bCs/>
          <w:sz w:val="20"/>
        </w:rPr>
        <w:tab/>
      </w:r>
      <w:r w:rsidR="00F86E8F">
        <w:rPr>
          <w:rFonts w:cs="Arial"/>
          <w:bCs/>
          <w:sz w:val="20"/>
        </w:rPr>
        <w:object w:dxaOrig="225" w:dyaOrig="225" w14:anchorId="2CB934C3">
          <v:shape id="_x0000_i1099" type="#_x0000_t75" style="width:304.5pt;height:18pt" o:ole="">
            <v:imagedata r:id="rId11" o:title=""/>
          </v:shape>
          <w:control r:id="rId20" w:name="TextBox1118" w:shapeid="_x0000_i1099"/>
        </w:object>
      </w:r>
    </w:p>
    <w:p w14:paraId="2097495F" w14:textId="38CB5D00" w:rsidR="00EF3990" w:rsidRPr="00696046" w:rsidRDefault="00EF3990" w:rsidP="00F86E8F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  <w:r w:rsidRPr="00696046">
        <w:rPr>
          <w:rFonts w:cs="Arial"/>
          <w:bCs/>
          <w:sz w:val="20"/>
        </w:rPr>
        <w:t>Nom</w:t>
      </w:r>
      <w:r w:rsidR="00032BC6">
        <w:rPr>
          <w:rFonts w:cs="Arial"/>
          <w:bCs/>
          <w:sz w:val="20"/>
        </w:rPr>
        <w:t xml:space="preserve"> de l’établissement</w:t>
      </w:r>
      <w:r w:rsidR="00996488">
        <w:rPr>
          <w:rFonts w:cs="Arial"/>
          <w:bCs/>
          <w:sz w:val="20"/>
        </w:rPr>
        <w:t> :</w:t>
      </w:r>
      <w:r w:rsidR="00F86E8F">
        <w:rPr>
          <w:rFonts w:cs="Arial"/>
          <w:bCs/>
          <w:sz w:val="20"/>
        </w:rPr>
        <w:tab/>
      </w:r>
      <w:r w:rsidR="00F86E8F">
        <w:rPr>
          <w:rFonts w:cs="Arial"/>
          <w:bCs/>
          <w:sz w:val="20"/>
        </w:rPr>
        <w:object w:dxaOrig="225" w:dyaOrig="225" w14:anchorId="6CCD49D0">
          <v:shape id="_x0000_i1101" type="#_x0000_t75" style="width:304.5pt;height:18pt" o:ole="">
            <v:imagedata r:id="rId11" o:title=""/>
          </v:shape>
          <w:control r:id="rId21" w:name="TextBox1119" w:shapeid="_x0000_i1101"/>
        </w:object>
      </w:r>
    </w:p>
    <w:p w14:paraId="70251306" w14:textId="55055C7F" w:rsidR="00EF3990" w:rsidRPr="00696046" w:rsidRDefault="00EF3990" w:rsidP="00F86E8F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  <w:r w:rsidRPr="00696046">
        <w:rPr>
          <w:rFonts w:cs="Arial"/>
          <w:bCs/>
          <w:sz w:val="20"/>
        </w:rPr>
        <w:t>Téléphone</w:t>
      </w:r>
      <w:r w:rsidR="00996488">
        <w:rPr>
          <w:rFonts w:cs="Arial"/>
          <w:bCs/>
          <w:sz w:val="20"/>
        </w:rPr>
        <w:t> :</w:t>
      </w:r>
      <w:r w:rsidRPr="00696046">
        <w:rPr>
          <w:rFonts w:cs="Arial"/>
          <w:bCs/>
          <w:sz w:val="20"/>
        </w:rPr>
        <w:t xml:space="preserve"> </w:t>
      </w:r>
      <w:r w:rsidR="00F86E8F">
        <w:rPr>
          <w:rFonts w:cs="Arial"/>
          <w:bCs/>
          <w:sz w:val="20"/>
        </w:rPr>
        <w:tab/>
      </w:r>
      <w:r w:rsidR="00F86E8F">
        <w:rPr>
          <w:rFonts w:cs="Arial"/>
          <w:bCs/>
          <w:sz w:val="20"/>
        </w:rPr>
        <w:tab/>
      </w:r>
      <w:r w:rsidR="00F86E8F">
        <w:rPr>
          <w:rFonts w:cs="Arial"/>
          <w:bCs/>
          <w:sz w:val="20"/>
        </w:rPr>
        <w:object w:dxaOrig="225" w:dyaOrig="225" w14:anchorId="4ACE9F27">
          <v:shape id="_x0000_i1103" type="#_x0000_t75" style="width:304.5pt;height:18pt" o:ole="">
            <v:imagedata r:id="rId11" o:title=""/>
          </v:shape>
          <w:control r:id="rId22" w:name="TextBox11111" w:shapeid="_x0000_i1103"/>
        </w:object>
      </w:r>
    </w:p>
    <w:p w14:paraId="0A3A211F" w14:textId="7F6DA5BB" w:rsidR="00EF3990" w:rsidRPr="00696046" w:rsidRDefault="00EF3990" w:rsidP="00F86E8F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  <w:r w:rsidRPr="00696046">
        <w:rPr>
          <w:rFonts w:cs="Arial"/>
          <w:bCs/>
          <w:sz w:val="20"/>
        </w:rPr>
        <w:t>Email</w:t>
      </w:r>
      <w:r w:rsidR="00996488">
        <w:rPr>
          <w:rFonts w:cs="Arial"/>
          <w:bCs/>
          <w:sz w:val="20"/>
        </w:rPr>
        <w:t> :</w:t>
      </w:r>
      <w:r w:rsidRPr="00696046">
        <w:rPr>
          <w:rFonts w:cs="Arial"/>
          <w:bCs/>
          <w:sz w:val="20"/>
        </w:rPr>
        <w:t xml:space="preserve"> </w:t>
      </w:r>
      <w:r w:rsidR="00F86E8F">
        <w:rPr>
          <w:rFonts w:cs="Arial"/>
          <w:bCs/>
          <w:sz w:val="20"/>
        </w:rPr>
        <w:tab/>
      </w:r>
      <w:r w:rsidR="00F86E8F">
        <w:rPr>
          <w:rFonts w:cs="Arial"/>
          <w:bCs/>
          <w:sz w:val="20"/>
        </w:rPr>
        <w:tab/>
      </w:r>
      <w:r w:rsidR="00F86E8F">
        <w:rPr>
          <w:rFonts w:cs="Arial"/>
          <w:bCs/>
          <w:sz w:val="20"/>
        </w:rPr>
        <w:object w:dxaOrig="225" w:dyaOrig="225" w14:anchorId="482C1EE3">
          <v:shape id="_x0000_i1105" type="#_x0000_t75" style="width:304.5pt;height:18pt" o:ole="">
            <v:imagedata r:id="rId11" o:title=""/>
          </v:shape>
          <w:control r:id="rId23" w:name="TextBox11112" w:shapeid="_x0000_i1105"/>
        </w:object>
      </w:r>
    </w:p>
    <w:p w14:paraId="2A6C4D61" w14:textId="53BFC9A0" w:rsidR="00EF3990" w:rsidRPr="00696046" w:rsidRDefault="00EF3990" w:rsidP="00F86E8F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  <w:r w:rsidRPr="00696046">
        <w:rPr>
          <w:rFonts w:cs="Arial"/>
          <w:bCs/>
          <w:sz w:val="20"/>
        </w:rPr>
        <w:t>Données de paiement (IBAN)</w:t>
      </w:r>
      <w:r w:rsidR="00996488">
        <w:rPr>
          <w:rFonts w:cs="Arial"/>
          <w:bCs/>
          <w:sz w:val="20"/>
        </w:rPr>
        <w:t> :</w:t>
      </w:r>
      <w:r w:rsidR="00F86E8F">
        <w:rPr>
          <w:rFonts w:cs="Arial"/>
          <w:bCs/>
          <w:sz w:val="20"/>
        </w:rPr>
        <w:tab/>
      </w:r>
      <w:r w:rsidR="00F86E8F">
        <w:rPr>
          <w:rFonts w:cs="Arial"/>
          <w:bCs/>
          <w:sz w:val="20"/>
        </w:rPr>
        <w:object w:dxaOrig="225" w:dyaOrig="225" w14:anchorId="78D1F254">
          <v:shape id="_x0000_i1107" type="#_x0000_t75" style="width:304.5pt;height:18pt" o:ole="">
            <v:imagedata r:id="rId11" o:title=""/>
          </v:shape>
          <w:control r:id="rId24" w:name="TextBox11113" w:shapeid="_x0000_i1107"/>
        </w:object>
      </w:r>
    </w:p>
    <w:p w14:paraId="613C9D78" w14:textId="77777777" w:rsidR="00F86E8F" w:rsidRDefault="00F86E8F" w:rsidP="00F86E8F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</w:p>
    <w:p w14:paraId="6FE02247" w14:textId="1CE6E71A" w:rsidR="00EF3990" w:rsidRDefault="00EF3990" w:rsidP="00F86E8F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  <w:r w:rsidRPr="00696046">
        <w:rPr>
          <w:rFonts w:cs="Arial"/>
          <w:bCs/>
          <w:sz w:val="20"/>
        </w:rPr>
        <w:t>Titulaire du compte (si différent des données de l’entreprise)</w:t>
      </w:r>
      <w:r w:rsidR="00E9365C">
        <w:rPr>
          <w:rFonts w:cs="Arial"/>
          <w:bCs/>
          <w:sz w:val="20"/>
        </w:rPr>
        <w:t> :</w:t>
      </w:r>
    </w:p>
    <w:p w14:paraId="2FEA8414" w14:textId="1949F1B7" w:rsidR="00F86E8F" w:rsidRPr="00696046" w:rsidRDefault="00F86E8F" w:rsidP="00F86E8F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object w:dxaOrig="225" w:dyaOrig="225" w14:anchorId="6EAA5811">
          <v:shape id="_x0000_i1109" type="#_x0000_t75" style="width:304.5pt;height:18pt" o:ole="">
            <v:imagedata r:id="rId11" o:title=""/>
          </v:shape>
          <w:control r:id="rId25" w:name="TextBox11114" w:shapeid="_x0000_i1109"/>
        </w:object>
      </w:r>
    </w:p>
    <w:p w14:paraId="26FFBD17" w14:textId="2FE01C46" w:rsidR="00EF3990" w:rsidRDefault="00EF3990" w:rsidP="00F86E8F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  <w:r w:rsidRPr="00696046">
        <w:rPr>
          <w:rFonts w:cs="Arial"/>
          <w:bCs/>
          <w:sz w:val="20"/>
        </w:rPr>
        <w:t>Nom, prénom, adresse, NPA et lieu</w:t>
      </w:r>
      <w:r w:rsidR="00666154">
        <w:rPr>
          <w:rFonts w:cs="Arial"/>
          <w:bCs/>
          <w:sz w:val="20"/>
        </w:rPr>
        <w:t xml:space="preserve"> </w:t>
      </w:r>
      <w:r w:rsidR="00666154" w:rsidRPr="00696046">
        <w:rPr>
          <w:rFonts w:cs="Arial"/>
          <w:bCs/>
          <w:sz w:val="20"/>
        </w:rPr>
        <w:t>(si différent des données de l’entreprise)</w:t>
      </w:r>
      <w:r w:rsidR="00666154">
        <w:rPr>
          <w:rFonts w:cs="Arial"/>
          <w:bCs/>
          <w:sz w:val="20"/>
        </w:rPr>
        <w:t> </w:t>
      </w:r>
      <w:r w:rsidR="00E9365C">
        <w:rPr>
          <w:rFonts w:cs="Arial"/>
          <w:bCs/>
          <w:sz w:val="20"/>
        </w:rPr>
        <w:t>:</w:t>
      </w:r>
      <w:r w:rsidRPr="00696046">
        <w:rPr>
          <w:rFonts w:cs="Arial"/>
          <w:bCs/>
          <w:sz w:val="20"/>
        </w:rPr>
        <w:t xml:space="preserve"> </w:t>
      </w:r>
    </w:p>
    <w:p w14:paraId="3CFB1D20" w14:textId="0B558724" w:rsidR="00EF3990" w:rsidRPr="00116D8E" w:rsidRDefault="00F86E8F" w:rsidP="00116D8E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object w:dxaOrig="225" w:dyaOrig="225" w14:anchorId="4DF95980">
          <v:shape id="_x0000_i1111" type="#_x0000_t75" style="width:304.5pt;height:18pt" o:ole="">
            <v:imagedata r:id="rId11" o:title=""/>
          </v:shape>
          <w:control r:id="rId26" w:name="TextBox11115" w:shapeid="_x0000_i1111"/>
        </w:object>
      </w:r>
    </w:p>
    <w:p w14:paraId="7D46BB12" w14:textId="77777777" w:rsidR="00910972" w:rsidRDefault="00910972" w:rsidP="00CA764E">
      <w:pPr>
        <w:tabs>
          <w:tab w:val="left" w:pos="1134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Cs w:val="22"/>
        </w:rPr>
      </w:pPr>
    </w:p>
    <w:p w14:paraId="64A2234F" w14:textId="77777777" w:rsidR="007544AC" w:rsidRDefault="007544AC" w:rsidP="00CA764E">
      <w:pPr>
        <w:tabs>
          <w:tab w:val="left" w:pos="1134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Cs w:val="22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F3990" w:rsidRPr="00696046" w14:paraId="7771E25D" w14:textId="77777777" w:rsidTr="00696046">
        <w:tc>
          <w:tcPr>
            <w:tcW w:w="2123" w:type="dxa"/>
          </w:tcPr>
          <w:p w14:paraId="5A6F29F1" w14:textId="5C6E78A2" w:rsidR="00EF3990" w:rsidRPr="00696046" w:rsidRDefault="00696046" w:rsidP="00CA764E">
            <w:pPr>
              <w:tabs>
                <w:tab w:val="left" w:pos="1134"/>
                <w:tab w:val="left" w:pos="3119"/>
                <w:tab w:val="center" w:pos="6240"/>
              </w:tabs>
              <w:spacing w:line="240" w:lineRule="auto"/>
              <w:ind w:right="46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</w:t>
            </w:r>
            <w:r w:rsidR="00EF3990" w:rsidRPr="00696046">
              <w:rPr>
                <w:rFonts w:cs="Arial"/>
                <w:b/>
                <w:szCs w:val="22"/>
              </w:rPr>
              <w:t>hiffre d’affaires</w:t>
            </w:r>
          </w:p>
        </w:tc>
        <w:tc>
          <w:tcPr>
            <w:tcW w:w="2123" w:type="dxa"/>
          </w:tcPr>
          <w:p w14:paraId="75A8E587" w14:textId="5682B350" w:rsidR="00EF3990" w:rsidRPr="00696046" w:rsidRDefault="00EF3990" w:rsidP="00CA764E">
            <w:pPr>
              <w:tabs>
                <w:tab w:val="left" w:pos="1134"/>
                <w:tab w:val="left" w:pos="3119"/>
                <w:tab w:val="center" w:pos="6240"/>
              </w:tabs>
              <w:spacing w:line="240" w:lineRule="auto"/>
              <w:ind w:right="46"/>
              <w:jc w:val="both"/>
              <w:rPr>
                <w:rFonts w:cs="Arial"/>
                <w:b/>
                <w:szCs w:val="22"/>
              </w:rPr>
            </w:pPr>
            <w:r w:rsidRPr="00696046">
              <w:rPr>
                <w:rFonts w:cs="Arial"/>
                <w:b/>
                <w:szCs w:val="22"/>
              </w:rPr>
              <w:t>2022</w:t>
            </w:r>
          </w:p>
        </w:tc>
        <w:tc>
          <w:tcPr>
            <w:tcW w:w="2124" w:type="dxa"/>
          </w:tcPr>
          <w:p w14:paraId="6B7A6A38" w14:textId="262733DA" w:rsidR="00EF3990" w:rsidRPr="00696046" w:rsidRDefault="00EF3990" w:rsidP="00CA764E">
            <w:pPr>
              <w:tabs>
                <w:tab w:val="left" w:pos="1134"/>
                <w:tab w:val="left" w:pos="3119"/>
                <w:tab w:val="center" w:pos="6240"/>
              </w:tabs>
              <w:spacing w:line="240" w:lineRule="auto"/>
              <w:ind w:right="46"/>
              <w:jc w:val="both"/>
              <w:rPr>
                <w:rFonts w:cs="Arial"/>
                <w:b/>
                <w:szCs w:val="22"/>
              </w:rPr>
            </w:pPr>
            <w:r w:rsidRPr="00696046">
              <w:rPr>
                <w:rFonts w:cs="Arial"/>
                <w:b/>
                <w:szCs w:val="22"/>
              </w:rPr>
              <w:t>2023</w:t>
            </w:r>
          </w:p>
        </w:tc>
        <w:tc>
          <w:tcPr>
            <w:tcW w:w="2124" w:type="dxa"/>
          </w:tcPr>
          <w:p w14:paraId="5249E20D" w14:textId="3B2ACA8B" w:rsidR="00EF3990" w:rsidRPr="00696046" w:rsidRDefault="00EF3990" w:rsidP="00CA764E">
            <w:pPr>
              <w:tabs>
                <w:tab w:val="left" w:pos="1134"/>
                <w:tab w:val="left" w:pos="3119"/>
                <w:tab w:val="center" w:pos="6240"/>
              </w:tabs>
              <w:spacing w:line="240" w:lineRule="auto"/>
              <w:ind w:right="46"/>
              <w:jc w:val="both"/>
              <w:rPr>
                <w:rFonts w:cs="Arial"/>
                <w:b/>
                <w:szCs w:val="22"/>
              </w:rPr>
            </w:pPr>
            <w:r w:rsidRPr="00696046">
              <w:rPr>
                <w:rFonts w:cs="Arial"/>
                <w:b/>
                <w:szCs w:val="22"/>
              </w:rPr>
              <w:t>2024</w:t>
            </w:r>
          </w:p>
        </w:tc>
      </w:tr>
      <w:tr w:rsidR="00EF3990" w14:paraId="0D3FE5B5" w14:textId="77777777" w:rsidTr="00696046">
        <w:tc>
          <w:tcPr>
            <w:tcW w:w="2123" w:type="dxa"/>
          </w:tcPr>
          <w:p w14:paraId="6705FB39" w14:textId="03C5577B" w:rsidR="00EF3990" w:rsidRDefault="00EF3990" w:rsidP="00CA764E">
            <w:pPr>
              <w:tabs>
                <w:tab w:val="left" w:pos="1134"/>
                <w:tab w:val="left" w:pos="3119"/>
                <w:tab w:val="center" w:pos="6240"/>
              </w:tabs>
              <w:spacing w:line="240" w:lineRule="auto"/>
              <w:ind w:right="46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Juillet</w:t>
            </w:r>
          </w:p>
        </w:tc>
        <w:tc>
          <w:tcPr>
            <w:tcW w:w="2123" w:type="dxa"/>
          </w:tcPr>
          <w:p w14:paraId="6B83BA35" w14:textId="6C7864D2" w:rsidR="00EF3990" w:rsidRDefault="00120553" w:rsidP="00CA764E">
            <w:pPr>
              <w:tabs>
                <w:tab w:val="left" w:pos="1134"/>
                <w:tab w:val="left" w:pos="3119"/>
                <w:tab w:val="center" w:pos="6240"/>
              </w:tabs>
              <w:spacing w:line="240" w:lineRule="auto"/>
              <w:ind w:right="46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object w:dxaOrig="225" w:dyaOrig="225" w14:anchorId="7827BA13">
                <v:shape id="_x0000_i1113" type="#_x0000_t75" style="width:84pt;height:18pt" o:ole="">
                  <v:imagedata r:id="rId27" o:title=""/>
                </v:shape>
                <w:control r:id="rId28" w:name="TextBox1" w:shapeid="_x0000_i1113"/>
              </w:object>
            </w:r>
          </w:p>
        </w:tc>
        <w:tc>
          <w:tcPr>
            <w:tcW w:w="2124" w:type="dxa"/>
          </w:tcPr>
          <w:p w14:paraId="378B70CD" w14:textId="4926385E" w:rsidR="00EF3990" w:rsidRDefault="002C7689" w:rsidP="00CA764E">
            <w:pPr>
              <w:tabs>
                <w:tab w:val="left" w:pos="1134"/>
                <w:tab w:val="left" w:pos="3119"/>
                <w:tab w:val="center" w:pos="6240"/>
              </w:tabs>
              <w:spacing w:line="240" w:lineRule="auto"/>
              <w:ind w:right="46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object w:dxaOrig="225" w:dyaOrig="225" w14:anchorId="7B360849">
                <v:shape id="_x0000_i1115" type="#_x0000_t75" style="width:84pt;height:18pt" o:ole="">
                  <v:imagedata r:id="rId27" o:title=""/>
                </v:shape>
                <w:control r:id="rId29" w:name="TextBox13" w:shapeid="_x0000_i1115"/>
              </w:object>
            </w:r>
          </w:p>
        </w:tc>
        <w:tc>
          <w:tcPr>
            <w:tcW w:w="2124" w:type="dxa"/>
          </w:tcPr>
          <w:p w14:paraId="7B733186" w14:textId="26A14872" w:rsidR="00EF3990" w:rsidRDefault="002C7689" w:rsidP="00CA764E">
            <w:pPr>
              <w:tabs>
                <w:tab w:val="left" w:pos="1134"/>
                <w:tab w:val="left" w:pos="3119"/>
                <w:tab w:val="center" w:pos="6240"/>
              </w:tabs>
              <w:spacing w:line="240" w:lineRule="auto"/>
              <w:ind w:right="46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object w:dxaOrig="225" w:dyaOrig="225" w14:anchorId="067ACCC6">
                <v:shape id="_x0000_i1117" type="#_x0000_t75" style="width:84pt;height:18pt" o:ole="">
                  <v:imagedata r:id="rId27" o:title=""/>
                </v:shape>
                <w:control r:id="rId30" w:name="TextBox16" w:shapeid="_x0000_i1117"/>
              </w:object>
            </w:r>
          </w:p>
        </w:tc>
      </w:tr>
      <w:tr w:rsidR="004D3232" w14:paraId="6E9F0E32" w14:textId="77777777" w:rsidTr="00696046">
        <w:tc>
          <w:tcPr>
            <w:tcW w:w="2123" w:type="dxa"/>
          </w:tcPr>
          <w:p w14:paraId="675C0653" w14:textId="3F875018" w:rsidR="004D3232" w:rsidRDefault="004D3232" w:rsidP="004D3232">
            <w:pPr>
              <w:tabs>
                <w:tab w:val="left" w:pos="1134"/>
                <w:tab w:val="left" w:pos="3119"/>
                <w:tab w:val="center" w:pos="6240"/>
              </w:tabs>
              <w:spacing w:line="240" w:lineRule="auto"/>
              <w:ind w:right="46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Août</w:t>
            </w:r>
          </w:p>
        </w:tc>
        <w:tc>
          <w:tcPr>
            <w:tcW w:w="2123" w:type="dxa"/>
          </w:tcPr>
          <w:p w14:paraId="506B997C" w14:textId="539F0C10" w:rsidR="004D3232" w:rsidRDefault="004D3232" w:rsidP="004D3232">
            <w:pPr>
              <w:tabs>
                <w:tab w:val="left" w:pos="1134"/>
                <w:tab w:val="left" w:pos="3119"/>
                <w:tab w:val="center" w:pos="6240"/>
              </w:tabs>
              <w:spacing w:line="240" w:lineRule="auto"/>
              <w:ind w:right="46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object w:dxaOrig="225" w:dyaOrig="225" w14:anchorId="76C19BCE">
                <v:shape id="_x0000_i1119" type="#_x0000_t75" style="width:84pt;height:18pt" o:ole="">
                  <v:imagedata r:id="rId27" o:title=""/>
                </v:shape>
                <w:control r:id="rId31" w:name="TextBox11" w:shapeid="_x0000_i1119"/>
              </w:object>
            </w:r>
          </w:p>
        </w:tc>
        <w:tc>
          <w:tcPr>
            <w:tcW w:w="2124" w:type="dxa"/>
          </w:tcPr>
          <w:p w14:paraId="4AEC0323" w14:textId="02EE1DA2" w:rsidR="004D3232" w:rsidRDefault="004D3232" w:rsidP="004D3232">
            <w:pPr>
              <w:tabs>
                <w:tab w:val="left" w:pos="1134"/>
                <w:tab w:val="left" w:pos="3119"/>
                <w:tab w:val="center" w:pos="6240"/>
              </w:tabs>
              <w:spacing w:line="240" w:lineRule="auto"/>
              <w:ind w:right="46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object w:dxaOrig="225" w:dyaOrig="225" w14:anchorId="06BA957C">
                <v:shape id="_x0000_i1121" type="#_x0000_t75" style="width:84pt;height:18pt" o:ole="">
                  <v:imagedata r:id="rId27" o:title=""/>
                </v:shape>
                <w:control r:id="rId32" w:name="TextBox14" w:shapeid="_x0000_i1121"/>
              </w:object>
            </w:r>
          </w:p>
        </w:tc>
        <w:tc>
          <w:tcPr>
            <w:tcW w:w="2124" w:type="dxa"/>
          </w:tcPr>
          <w:p w14:paraId="5B412E6E" w14:textId="1882E4B3" w:rsidR="004D3232" w:rsidRDefault="004D3232" w:rsidP="004D3232">
            <w:pPr>
              <w:tabs>
                <w:tab w:val="left" w:pos="1134"/>
                <w:tab w:val="left" w:pos="3119"/>
                <w:tab w:val="center" w:pos="6240"/>
              </w:tabs>
              <w:spacing w:line="240" w:lineRule="auto"/>
              <w:ind w:right="46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object w:dxaOrig="225" w:dyaOrig="225" w14:anchorId="78A384D6">
                <v:shape id="_x0000_i1123" type="#_x0000_t75" style="width:84pt;height:18pt" o:ole="">
                  <v:imagedata r:id="rId27" o:title=""/>
                </v:shape>
                <w:control r:id="rId33" w:name="TextBox161" w:shapeid="_x0000_i1123"/>
              </w:object>
            </w:r>
          </w:p>
        </w:tc>
      </w:tr>
      <w:tr w:rsidR="004D3232" w14:paraId="38FB6B34" w14:textId="77777777" w:rsidTr="00696046">
        <w:tc>
          <w:tcPr>
            <w:tcW w:w="2123" w:type="dxa"/>
          </w:tcPr>
          <w:p w14:paraId="66F08501" w14:textId="2C036FD7" w:rsidR="004D3232" w:rsidRDefault="004D3232" w:rsidP="004D3232">
            <w:pPr>
              <w:tabs>
                <w:tab w:val="left" w:pos="1134"/>
                <w:tab w:val="left" w:pos="3119"/>
                <w:tab w:val="center" w:pos="6240"/>
              </w:tabs>
              <w:spacing w:line="240" w:lineRule="auto"/>
              <w:ind w:right="46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Septembre</w:t>
            </w:r>
          </w:p>
        </w:tc>
        <w:tc>
          <w:tcPr>
            <w:tcW w:w="2123" w:type="dxa"/>
          </w:tcPr>
          <w:p w14:paraId="342B667C" w14:textId="775F4608" w:rsidR="004D3232" w:rsidRDefault="004D3232" w:rsidP="004D3232">
            <w:pPr>
              <w:tabs>
                <w:tab w:val="left" w:pos="1134"/>
                <w:tab w:val="left" w:pos="3119"/>
                <w:tab w:val="center" w:pos="6240"/>
              </w:tabs>
              <w:spacing w:line="240" w:lineRule="auto"/>
              <w:ind w:right="46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object w:dxaOrig="225" w:dyaOrig="225" w14:anchorId="2D722B7E">
                <v:shape id="_x0000_i1125" type="#_x0000_t75" style="width:84pt;height:18pt" o:ole="">
                  <v:imagedata r:id="rId27" o:title=""/>
                </v:shape>
                <w:control r:id="rId34" w:name="TextBox12" w:shapeid="_x0000_i1125"/>
              </w:object>
            </w:r>
          </w:p>
        </w:tc>
        <w:tc>
          <w:tcPr>
            <w:tcW w:w="2124" w:type="dxa"/>
          </w:tcPr>
          <w:p w14:paraId="000764D7" w14:textId="7175847E" w:rsidR="004D3232" w:rsidRDefault="004D3232" w:rsidP="004D3232">
            <w:pPr>
              <w:tabs>
                <w:tab w:val="left" w:pos="1134"/>
                <w:tab w:val="left" w:pos="3119"/>
                <w:tab w:val="center" w:pos="6240"/>
              </w:tabs>
              <w:spacing w:line="240" w:lineRule="auto"/>
              <w:ind w:right="46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object w:dxaOrig="225" w:dyaOrig="225" w14:anchorId="0C91D286">
                <v:shape id="_x0000_i1127" type="#_x0000_t75" style="width:84pt;height:18pt" o:ole="">
                  <v:imagedata r:id="rId27" o:title=""/>
                </v:shape>
                <w:control r:id="rId35" w:name="TextBox15" w:shapeid="_x0000_i1127"/>
              </w:object>
            </w:r>
          </w:p>
        </w:tc>
        <w:tc>
          <w:tcPr>
            <w:tcW w:w="2124" w:type="dxa"/>
          </w:tcPr>
          <w:p w14:paraId="36B42BA7" w14:textId="77777777" w:rsidR="004D3232" w:rsidRDefault="004D3232" w:rsidP="004D3232">
            <w:pPr>
              <w:tabs>
                <w:tab w:val="left" w:pos="1134"/>
                <w:tab w:val="left" w:pos="3119"/>
                <w:tab w:val="center" w:pos="6240"/>
              </w:tabs>
              <w:spacing w:line="240" w:lineRule="auto"/>
              <w:ind w:right="46"/>
              <w:jc w:val="both"/>
              <w:rPr>
                <w:rFonts w:cs="Arial"/>
                <w:bCs/>
                <w:szCs w:val="22"/>
              </w:rPr>
            </w:pPr>
          </w:p>
        </w:tc>
      </w:tr>
    </w:tbl>
    <w:p w14:paraId="1AC93FAC" w14:textId="77777777" w:rsidR="00EF3990" w:rsidRDefault="00EF3990" w:rsidP="00CA764E">
      <w:pPr>
        <w:tabs>
          <w:tab w:val="left" w:pos="1134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Cs w:val="22"/>
        </w:rPr>
      </w:pPr>
    </w:p>
    <w:p w14:paraId="2A9D0332" w14:textId="77777777" w:rsidR="004D3232" w:rsidRDefault="004D3232" w:rsidP="00CA764E">
      <w:pPr>
        <w:tabs>
          <w:tab w:val="left" w:pos="1134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Cs w:val="22"/>
        </w:rPr>
      </w:pPr>
    </w:p>
    <w:p w14:paraId="36FB1FFC" w14:textId="481949C2" w:rsidR="004D3232" w:rsidRPr="00864570" w:rsidRDefault="004D3232" w:rsidP="004D3232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rPr>
          <w:rFonts w:cs="Arial"/>
          <w:bCs/>
          <w:sz w:val="20"/>
        </w:rPr>
      </w:pPr>
      <w:r w:rsidRPr="00864570">
        <w:rPr>
          <w:rFonts w:cs="Arial"/>
          <w:b/>
          <w:szCs w:val="22"/>
        </w:rPr>
        <w:t>Total des frais encourus (</w:t>
      </w:r>
      <w:r>
        <w:rPr>
          <w:rFonts w:cs="Arial"/>
          <w:b/>
          <w:szCs w:val="22"/>
        </w:rPr>
        <w:t xml:space="preserve">détail </w:t>
      </w:r>
      <w:r w:rsidRPr="00864570">
        <w:rPr>
          <w:rFonts w:cs="Arial"/>
          <w:b/>
          <w:szCs w:val="22"/>
        </w:rPr>
        <w:t>à fournir en annexe)</w:t>
      </w:r>
      <w:r w:rsidRPr="00864570"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 xml:space="preserve">                 </w:t>
      </w:r>
      <w:r w:rsidRPr="00864570">
        <w:rPr>
          <w:rFonts w:cs="Arial"/>
          <w:bCs/>
          <w:sz w:val="20"/>
        </w:rPr>
        <w:object w:dxaOrig="225" w:dyaOrig="225" w14:anchorId="30AB4ECF">
          <v:shape id="_x0000_i1129" type="#_x0000_t75" style="width:84pt;height:18pt" o:ole="">
            <v:imagedata r:id="rId27" o:title=""/>
          </v:shape>
          <w:control r:id="rId36" w:name="TextBox1611" w:shapeid="_x0000_i1129"/>
        </w:object>
      </w:r>
    </w:p>
    <w:p w14:paraId="116A28C9" w14:textId="77777777" w:rsidR="004D3232" w:rsidRPr="00EF3990" w:rsidRDefault="004D3232" w:rsidP="00CA764E">
      <w:pPr>
        <w:tabs>
          <w:tab w:val="left" w:pos="1134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Cs w:val="22"/>
        </w:rPr>
      </w:pPr>
    </w:p>
    <w:p w14:paraId="44204C32" w14:textId="77777777" w:rsidR="00910972" w:rsidRDefault="00910972" w:rsidP="00CA764E">
      <w:pPr>
        <w:tabs>
          <w:tab w:val="left" w:pos="1134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/>
          <w:szCs w:val="22"/>
        </w:rPr>
      </w:pPr>
    </w:p>
    <w:p w14:paraId="7520DF7A" w14:textId="77777777" w:rsidR="007544AC" w:rsidRDefault="007544AC">
      <w:pPr>
        <w:spacing w:after="0" w:line="24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7E56B14C" w14:textId="3B3180A4" w:rsidR="00EF3990" w:rsidRPr="00696046" w:rsidRDefault="00696046" w:rsidP="00CA764E">
      <w:pPr>
        <w:tabs>
          <w:tab w:val="left" w:pos="1134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Impact perte de travail en raison de la fermeture de la route cantonale</w:t>
      </w:r>
    </w:p>
    <w:p w14:paraId="244E270E" w14:textId="43419D2E" w:rsidR="00696046" w:rsidRPr="00696046" w:rsidRDefault="00696046" w:rsidP="00120553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  <w:r w:rsidRPr="00696046">
        <w:rPr>
          <w:rFonts w:cs="Arial"/>
          <w:bCs/>
          <w:sz w:val="20"/>
        </w:rPr>
        <w:t xml:space="preserve">Perte de travail </w:t>
      </w:r>
      <w:r>
        <w:rPr>
          <w:rFonts w:cs="Arial"/>
          <w:bCs/>
          <w:sz w:val="20"/>
        </w:rPr>
        <w:t>(%)</w:t>
      </w:r>
      <w:r w:rsidR="00E9365C">
        <w:rPr>
          <w:rFonts w:cs="Arial"/>
          <w:bCs/>
          <w:sz w:val="20"/>
        </w:rPr>
        <w:t> :</w:t>
      </w:r>
      <w:r w:rsidRPr="00696046">
        <w:rPr>
          <w:rFonts w:cs="Arial"/>
          <w:bCs/>
          <w:sz w:val="20"/>
        </w:rPr>
        <w:t xml:space="preserve"> </w:t>
      </w:r>
      <w:r w:rsidR="00120553">
        <w:rPr>
          <w:rFonts w:cs="Arial"/>
          <w:bCs/>
          <w:sz w:val="20"/>
        </w:rPr>
        <w:tab/>
      </w:r>
      <w:r w:rsidR="00120553">
        <w:rPr>
          <w:rFonts w:cs="Arial"/>
          <w:bCs/>
          <w:sz w:val="20"/>
        </w:rPr>
        <w:object w:dxaOrig="225" w:dyaOrig="225" w14:anchorId="1F03232A">
          <v:shape id="_x0000_i1131" type="#_x0000_t75" style="width:304.5pt;height:18pt" o:ole="">
            <v:imagedata r:id="rId11" o:title=""/>
          </v:shape>
          <w:control r:id="rId37" w:name="TextBox111131" w:shapeid="_x0000_i1131"/>
        </w:object>
      </w:r>
    </w:p>
    <w:p w14:paraId="58692873" w14:textId="433E54FE" w:rsidR="00696046" w:rsidRPr="00696046" w:rsidRDefault="00696046" w:rsidP="000216E0">
      <w:pPr>
        <w:tabs>
          <w:tab w:val="left" w:pos="1134"/>
          <w:tab w:val="left" w:pos="2268"/>
          <w:tab w:val="left" w:pos="3119"/>
          <w:tab w:val="left" w:pos="396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  <w:r w:rsidRPr="00696046">
        <w:rPr>
          <w:rFonts w:cs="Arial"/>
          <w:bCs/>
          <w:sz w:val="20"/>
        </w:rPr>
        <w:t>Urgence de liquidité</w:t>
      </w:r>
      <w:r w:rsidR="00E9365C">
        <w:rPr>
          <w:rFonts w:cs="Arial"/>
          <w:bCs/>
          <w:sz w:val="20"/>
        </w:rPr>
        <w:t> :</w:t>
      </w:r>
      <w:r w:rsidRPr="00696046">
        <w:rPr>
          <w:rFonts w:cs="Arial"/>
          <w:bCs/>
          <w:sz w:val="20"/>
        </w:rPr>
        <w:t xml:space="preserve"> </w:t>
      </w:r>
      <w:r w:rsidR="00120553">
        <w:rPr>
          <w:rFonts w:cs="Arial"/>
          <w:bCs/>
          <w:sz w:val="20"/>
        </w:rPr>
        <w:tab/>
      </w:r>
      <w:r w:rsidR="000216E0">
        <w:rPr>
          <w:rFonts w:cs="Arial"/>
          <w:bCs/>
          <w:sz w:val="20"/>
        </w:rPr>
        <w:t xml:space="preserve">Oui </w:t>
      </w:r>
      <w:sdt>
        <w:sdtPr>
          <w:rPr>
            <w:rFonts w:cs="Arial"/>
            <w:bCs/>
            <w:sz w:val="20"/>
          </w:rPr>
          <w:id w:val="-41663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6E0"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0216E0">
        <w:rPr>
          <w:rFonts w:cs="Arial"/>
          <w:bCs/>
          <w:sz w:val="20"/>
        </w:rPr>
        <w:tab/>
        <w:t xml:space="preserve">Non </w:t>
      </w:r>
      <w:sdt>
        <w:sdtPr>
          <w:rPr>
            <w:rFonts w:cs="Arial"/>
            <w:bCs/>
            <w:sz w:val="20"/>
          </w:rPr>
          <w:id w:val="103731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6E0"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</w:p>
    <w:p w14:paraId="59508DA2" w14:textId="3AE81BB4" w:rsidR="00334665" w:rsidRPr="00E9365C" w:rsidRDefault="00696046" w:rsidP="00120553">
      <w:pPr>
        <w:tabs>
          <w:tab w:val="left" w:pos="1134"/>
          <w:tab w:val="left" w:pos="2268"/>
          <w:tab w:val="left" w:pos="3119"/>
          <w:tab w:val="center" w:pos="6240"/>
        </w:tabs>
        <w:spacing w:line="240" w:lineRule="auto"/>
        <w:ind w:left="-567" w:right="46"/>
        <w:jc w:val="both"/>
        <w:rPr>
          <w:rFonts w:cs="Arial"/>
          <w:bCs/>
          <w:sz w:val="20"/>
        </w:rPr>
      </w:pPr>
      <w:r w:rsidRPr="00E9365C">
        <w:rPr>
          <w:rFonts w:cs="Arial"/>
          <w:bCs/>
          <w:sz w:val="20"/>
        </w:rPr>
        <w:t>Entrez la date pour une éventuelle urgence de liquidité</w:t>
      </w:r>
      <w:r w:rsidR="00E9365C">
        <w:rPr>
          <w:rFonts w:cs="Arial"/>
          <w:bCs/>
          <w:sz w:val="20"/>
        </w:rPr>
        <w:t> :</w:t>
      </w:r>
      <w:r w:rsidRPr="00E9365C">
        <w:rPr>
          <w:rFonts w:cs="Arial"/>
          <w:bCs/>
          <w:sz w:val="20"/>
        </w:rPr>
        <w:t xml:space="preserve"> </w:t>
      </w:r>
      <w:r w:rsidR="00120553">
        <w:rPr>
          <w:rFonts w:cs="Arial"/>
          <w:bCs/>
          <w:sz w:val="20"/>
        </w:rPr>
        <w:object w:dxaOrig="225" w:dyaOrig="225" w14:anchorId="6F83E662">
          <v:shape id="_x0000_i1133" type="#_x0000_t75" style="width:194.25pt;height:18pt" o:ole="">
            <v:imagedata r:id="rId38" o:title=""/>
          </v:shape>
          <w:control r:id="rId39" w:name="TextBox8" w:shapeid="_x0000_i1133"/>
        </w:object>
      </w:r>
    </w:p>
    <w:p w14:paraId="05DB3D4D" w14:textId="1E2491B7" w:rsidR="00696046" w:rsidRDefault="00696046" w:rsidP="00120553">
      <w:pPr>
        <w:tabs>
          <w:tab w:val="left" w:pos="2268"/>
        </w:tabs>
        <w:spacing w:after="0" w:line="240" w:lineRule="auto"/>
        <w:ind w:left="-567"/>
        <w:jc w:val="both"/>
        <w:rPr>
          <w:rFonts w:cs="Arial"/>
          <w:sz w:val="20"/>
          <w:lang w:val="la-Latn" w:eastAsia="fr-CH"/>
        </w:rPr>
      </w:pPr>
      <w:r w:rsidRPr="00696046">
        <w:rPr>
          <w:rFonts w:cs="Arial"/>
          <w:sz w:val="20"/>
          <w:lang w:val="la-Latn" w:eastAsia="fr-CH"/>
        </w:rPr>
        <w:t>Montant de la demande</w:t>
      </w:r>
      <w:r w:rsidR="00E9365C">
        <w:rPr>
          <w:rFonts w:cs="Arial"/>
          <w:sz w:val="20"/>
          <w:lang w:val="la-Latn" w:eastAsia="fr-CH"/>
        </w:rPr>
        <w:t xml:space="preserve"> :</w:t>
      </w:r>
      <w:r w:rsidRPr="00696046">
        <w:rPr>
          <w:rFonts w:cs="Arial"/>
          <w:sz w:val="20"/>
          <w:lang w:val="la-Latn" w:eastAsia="fr-CH"/>
        </w:rPr>
        <w:t xml:space="preserve"> </w:t>
      </w:r>
      <w:r w:rsidR="00120553">
        <w:rPr>
          <w:rFonts w:cs="Arial"/>
          <w:sz w:val="20"/>
          <w:lang w:val="la-Latn" w:eastAsia="fr-CH"/>
        </w:rPr>
        <w:tab/>
      </w:r>
      <w:r w:rsidR="00120553">
        <w:rPr>
          <w:rFonts w:cs="Arial"/>
          <w:bCs/>
          <w:sz w:val="20"/>
        </w:rPr>
        <w:object w:dxaOrig="225" w:dyaOrig="225" w14:anchorId="0055916E">
          <v:shape id="_x0000_i1135" type="#_x0000_t75" style="width:304.5pt;height:18pt" o:ole="">
            <v:imagedata r:id="rId11" o:title=""/>
          </v:shape>
          <w:control r:id="rId40" w:name="TextBox1111321" w:shapeid="_x0000_i1135"/>
        </w:object>
      </w:r>
    </w:p>
    <w:p w14:paraId="361B4A31" w14:textId="77777777" w:rsidR="00696046" w:rsidRDefault="00696046" w:rsidP="00CA764E">
      <w:pPr>
        <w:spacing w:after="0" w:line="240" w:lineRule="auto"/>
        <w:ind w:left="-567"/>
        <w:jc w:val="both"/>
        <w:rPr>
          <w:rFonts w:cs="Arial"/>
          <w:sz w:val="20"/>
          <w:lang w:val="la-Latn" w:eastAsia="fr-CH"/>
        </w:rPr>
      </w:pPr>
    </w:p>
    <w:p w14:paraId="5C07EB18" w14:textId="77777777" w:rsidR="0062253F" w:rsidRDefault="0062253F" w:rsidP="00CA764E">
      <w:pPr>
        <w:spacing w:after="0" w:line="240" w:lineRule="auto"/>
        <w:ind w:left="-567"/>
        <w:jc w:val="both"/>
        <w:rPr>
          <w:rFonts w:cs="Arial"/>
          <w:sz w:val="20"/>
          <w:lang w:val="la-Latn" w:eastAsia="fr-CH"/>
        </w:rPr>
      </w:pPr>
    </w:p>
    <w:p w14:paraId="27CF7FC8" w14:textId="75503991" w:rsidR="00A9680C" w:rsidRDefault="00E575DD" w:rsidP="00A9680C">
      <w:pPr>
        <w:spacing w:after="0" w:line="240" w:lineRule="auto"/>
        <w:ind w:left="-567"/>
        <w:jc w:val="both"/>
        <w:rPr>
          <w:rFonts w:cs="Arial"/>
          <w:b/>
          <w:bCs/>
          <w:szCs w:val="22"/>
          <w:lang w:val="la-Latn" w:eastAsia="fr-CH"/>
        </w:rPr>
      </w:pPr>
      <w:r w:rsidRPr="00E575DD">
        <w:rPr>
          <w:rFonts w:cs="Arial"/>
          <w:b/>
          <w:bCs/>
          <w:szCs w:val="22"/>
          <w:lang w:val="la-Latn" w:eastAsia="fr-CH"/>
        </w:rPr>
        <w:t>Pièces jointes demandé</w:t>
      </w:r>
      <w:r w:rsidR="00032BC6">
        <w:rPr>
          <w:rFonts w:cs="Arial"/>
          <w:b/>
          <w:bCs/>
          <w:szCs w:val="22"/>
          <w:lang w:val="la-Latn" w:eastAsia="fr-CH"/>
        </w:rPr>
        <w:t>e</w:t>
      </w:r>
      <w:r w:rsidRPr="00E575DD">
        <w:rPr>
          <w:rFonts w:cs="Arial"/>
          <w:b/>
          <w:bCs/>
          <w:szCs w:val="22"/>
          <w:lang w:val="la-Latn" w:eastAsia="fr-CH"/>
        </w:rPr>
        <w:t>s</w:t>
      </w:r>
    </w:p>
    <w:p w14:paraId="462B5E6E" w14:textId="0FF79302" w:rsidR="00A9680C" w:rsidRPr="00A9680C" w:rsidRDefault="00696046" w:rsidP="006154BB">
      <w:pPr>
        <w:tabs>
          <w:tab w:val="left" w:pos="1134"/>
          <w:tab w:val="left" w:pos="3119"/>
          <w:tab w:val="center" w:pos="6240"/>
        </w:tabs>
        <w:spacing w:line="240" w:lineRule="auto"/>
        <w:ind w:left="-567" w:right="45"/>
        <w:jc w:val="both"/>
        <w:rPr>
          <w:rFonts w:cs="Arial"/>
          <w:bCs/>
          <w:sz w:val="20"/>
        </w:rPr>
      </w:pPr>
      <w:r w:rsidRPr="00A9680C">
        <w:rPr>
          <w:rFonts w:cs="Arial"/>
          <w:bCs/>
          <w:sz w:val="20"/>
        </w:rPr>
        <w:t>Veuillez livrer les pièces suivantes avec cette demande :</w:t>
      </w:r>
    </w:p>
    <w:p w14:paraId="08294E2F" w14:textId="4F32489C" w:rsidR="00A9680C" w:rsidRDefault="00696046" w:rsidP="006154BB">
      <w:pPr>
        <w:pStyle w:val="Paragraphedeliste"/>
        <w:numPr>
          <w:ilvl w:val="0"/>
          <w:numId w:val="20"/>
        </w:numPr>
        <w:tabs>
          <w:tab w:val="left" w:pos="1134"/>
          <w:tab w:val="left" w:pos="3119"/>
          <w:tab w:val="center" w:pos="6240"/>
        </w:tabs>
        <w:spacing w:after="60"/>
        <w:ind w:left="147" w:right="45" w:hanging="357"/>
        <w:jc w:val="both"/>
        <w:rPr>
          <w:rFonts w:ascii="Arial" w:hAnsi="Arial" w:cs="Arial"/>
          <w:bCs/>
        </w:rPr>
      </w:pPr>
      <w:r w:rsidRPr="00A9680C">
        <w:rPr>
          <w:rFonts w:ascii="Arial" w:hAnsi="Arial" w:cs="Arial"/>
          <w:bCs/>
        </w:rPr>
        <w:t xml:space="preserve">Comptes 2022 et 2023 </w:t>
      </w:r>
      <w:r w:rsidR="007C5710">
        <w:rPr>
          <w:rFonts w:ascii="Arial" w:hAnsi="Arial" w:cs="Arial"/>
          <w:bCs/>
        </w:rPr>
        <w:t>(</w:t>
      </w:r>
      <w:r w:rsidRPr="00A9680C">
        <w:rPr>
          <w:rFonts w:ascii="Arial" w:hAnsi="Arial" w:cs="Arial"/>
          <w:bCs/>
        </w:rPr>
        <w:t>avec preuve des chiffres d'affaires de juillet, août et septembre</w:t>
      </w:r>
      <w:r w:rsidR="007C5710">
        <w:rPr>
          <w:rFonts w:ascii="Arial" w:hAnsi="Arial" w:cs="Arial"/>
          <w:bCs/>
        </w:rPr>
        <w:t>)</w:t>
      </w:r>
    </w:p>
    <w:p w14:paraId="31E4044F" w14:textId="19B8649B" w:rsidR="007C5710" w:rsidRDefault="00696046" w:rsidP="007C5710">
      <w:pPr>
        <w:pStyle w:val="Paragraphedeliste"/>
        <w:numPr>
          <w:ilvl w:val="0"/>
          <w:numId w:val="20"/>
        </w:numPr>
        <w:tabs>
          <w:tab w:val="left" w:pos="1134"/>
          <w:tab w:val="left" w:pos="3119"/>
          <w:tab w:val="center" w:pos="6240"/>
        </w:tabs>
        <w:spacing w:after="60"/>
        <w:ind w:left="147" w:right="45" w:hanging="357"/>
        <w:jc w:val="both"/>
        <w:rPr>
          <w:rFonts w:ascii="Arial" w:hAnsi="Arial" w:cs="Arial"/>
          <w:bCs/>
        </w:rPr>
      </w:pPr>
      <w:r w:rsidRPr="00A9680C">
        <w:rPr>
          <w:rFonts w:ascii="Arial" w:hAnsi="Arial" w:cs="Arial"/>
          <w:bCs/>
        </w:rPr>
        <w:t xml:space="preserve">Liste des démarches entreprises auprès de la </w:t>
      </w:r>
      <w:r w:rsidR="00F44673" w:rsidRPr="00A9680C">
        <w:rPr>
          <w:rFonts w:ascii="Arial" w:hAnsi="Arial" w:cs="Arial"/>
          <w:bCs/>
        </w:rPr>
        <w:t>Confédération</w:t>
      </w:r>
      <w:r w:rsidRPr="00A9680C">
        <w:rPr>
          <w:rFonts w:ascii="Arial" w:hAnsi="Arial" w:cs="Arial"/>
          <w:bCs/>
        </w:rPr>
        <w:t>, Canton, propriétaires des locaux, actionnaires, …. ainsi que les résultats obtenus (RHT, APG, etc.)</w:t>
      </w:r>
    </w:p>
    <w:p w14:paraId="21BA158B" w14:textId="77777777" w:rsidR="004D3232" w:rsidRDefault="004D3232" w:rsidP="004D3232">
      <w:pPr>
        <w:pStyle w:val="Paragraphedeliste"/>
        <w:numPr>
          <w:ilvl w:val="0"/>
          <w:numId w:val="20"/>
        </w:numPr>
        <w:tabs>
          <w:tab w:val="left" w:pos="1134"/>
          <w:tab w:val="left" w:pos="3119"/>
          <w:tab w:val="center" w:pos="6240"/>
        </w:tabs>
        <w:spacing w:after="60"/>
        <w:ind w:left="147" w:right="45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Liste des frais supplémentaires encourus </w:t>
      </w:r>
    </w:p>
    <w:p w14:paraId="794249E2" w14:textId="77777777" w:rsidR="007C5710" w:rsidRDefault="007C5710" w:rsidP="007C5710">
      <w:pPr>
        <w:tabs>
          <w:tab w:val="left" w:pos="1134"/>
          <w:tab w:val="left" w:pos="3119"/>
          <w:tab w:val="center" w:pos="6240"/>
        </w:tabs>
        <w:ind w:right="45"/>
        <w:jc w:val="both"/>
        <w:rPr>
          <w:rFonts w:cs="Arial"/>
          <w:bCs/>
        </w:rPr>
      </w:pPr>
    </w:p>
    <w:p w14:paraId="139E5185" w14:textId="0B5DA4A5" w:rsidR="007C5710" w:rsidRDefault="007C5710" w:rsidP="007C5710">
      <w:pPr>
        <w:tabs>
          <w:tab w:val="left" w:pos="2268"/>
        </w:tabs>
        <w:spacing w:after="0" w:line="240" w:lineRule="auto"/>
        <w:ind w:left="-567"/>
        <w:jc w:val="both"/>
        <w:rPr>
          <w:rFonts w:cs="Arial"/>
          <w:sz w:val="20"/>
          <w:lang w:val="la-Latn" w:eastAsia="fr-CH"/>
        </w:rPr>
      </w:pPr>
      <w:r>
        <w:rPr>
          <w:rFonts w:cs="Arial"/>
          <w:sz w:val="20"/>
          <w:lang w:val="la-Latn" w:eastAsia="fr-CH"/>
        </w:rPr>
        <w:t>Remarques :</w:t>
      </w:r>
      <w:r w:rsidRPr="00696046">
        <w:rPr>
          <w:rFonts w:cs="Arial"/>
          <w:sz w:val="20"/>
          <w:lang w:val="la-Latn" w:eastAsia="fr-CH"/>
        </w:rPr>
        <w:t xml:space="preserve"> </w:t>
      </w:r>
      <w:r>
        <w:rPr>
          <w:rFonts w:cs="Arial"/>
          <w:sz w:val="20"/>
          <w:lang w:val="la-Latn" w:eastAsia="fr-CH"/>
        </w:rPr>
        <w:tab/>
      </w:r>
    </w:p>
    <w:p w14:paraId="7A74D6BB" w14:textId="77777777" w:rsidR="007C5710" w:rsidRDefault="007C5710" w:rsidP="007C5710">
      <w:pPr>
        <w:tabs>
          <w:tab w:val="left" w:pos="2268"/>
        </w:tabs>
        <w:spacing w:after="0" w:line="240" w:lineRule="auto"/>
        <w:ind w:left="-567"/>
        <w:jc w:val="both"/>
        <w:rPr>
          <w:rFonts w:cs="Arial"/>
          <w:sz w:val="20"/>
          <w:lang w:val="la-Latn" w:eastAsia="fr-CH"/>
        </w:rPr>
      </w:pPr>
    </w:p>
    <w:p w14:paraId="7E0A0B0A" w14:textId="19035013" w:rsidR="007004DF" w:rsidRDefault="007004DF" w:rsidP="007C5710">
      <w:pPr>
        <w:tabs>
          <w:tab w:val="left" w:pos="2268"/>
        </w:tabs>
        <w:spacing w:after="0" w:line="240" w:lineRule="auto"/>
        <w:ind w:left="-567"/>
        <w:jc w:val="both"/>
        <w:rPr>
          <w:rFonts w:cs="Arial"/>
          <w:sz w:val="20"/>
          <w:lang w:val="la-Latn" w:eastAsia="fr-CH"/>
        </w:rPr>
      </w:pPr>
      <w:r>
        <w:rPr>
          <w:rFonts w:cs="Arial"/>
          <w:sz w:val="20"/>
          <w:lang w:val="la-Latn"/>
        </w:rPr>
        <w:object w:dxaOrig="225" w:dyaOrig="225" w14:anchorId="482F10EC">
          <v:shape id="_x0000_i1137" type="#_x0000_t75" style="width:441.75pt;height:111pt" o:ole="">
            <v:imagedata r:id="rId41" o:title=""/>
          </v:shape>
          <w:control r:id="rId42" w:name="TextBox9" w:shapeid="_x0000_i1137"/>
        </w:object>
      </w:r>
    </w:p>
    <w:p w14:paraId="2CB6D932" w14:textId="77777777" w:rsidR="007004DF" w:rsidRDefault="007004DF" w:rsidP="007C5710">
      <w:pPr>
        <w:tabs>
          <w:tab w:val="left" w:pos="2268"/>
        </w:tabs>
        <w:spacing w:after="0" w:line="240" w:lineRule="auto"/>
        <w:ind w:left="-567"/>
        <w:jc w:val="both"/>
        <w:rPr>
          <w:rFonts w:cs="Arial"/>
          <w:sz w:val="20"/>
          <w:lang w:val="la-Latn" w:eastAsia="fr-CH"/>
        </w:rPr>
      </w:pPr>
    </w:p>
    <w:p w14:paraId="1B5171F5" w14:textId="2B0363D6" w:rsidR="007C5710" w:rsidRDefault="007C5710" w:rsidP="007C5710">
      <w:pPr>
        <w:tabs>
          <w:tab w:val="left" w:pos="2268"/>
        </w:tabs>
        <w:spacing w:after="0" w:line="240" w:lineRule="auto"/>
        <w:ind w:left="-567"/>
        <w:jc w:val="both"/>
        <w:rPr>
          <w:rFonts w:cs="Arial"/>
          <w:sz w:val="20"/>
          <w:lang w:val="la-Latn" w:eastAsia="fr-CH"/>
        </w:rPr>
      </w:pPr>
      <w:r>
        <w:rPr>
          <w:rFonts w:cs="Arial"/>
          <w:sz w:val="20"/>
          <w:lang w:val="la-Latn" w:eastAsia="fr-CH"/>
        </w:rPr>
        <w:t>Lieu et date :</w:t>
      </w:r>
      <w:r w:rsidRPr="00696046">
        <w:rPr>
          <w:rFonts w:cs="Arial"/>
          <w:sz w:val="20"/>
          <w:lang w:val="la-Latn" w:eastAsia="fr-CH"/>
        </w:rPr>
        <w:t xml:space="preserve"> </w:t>
      </w:r>
      <w:r>
        <w:rPr>
          <w:rFonts w:cs="Arial"/>
          <w:sz w:val="20"/>
          <w:lang w:val="la-Latn" w:eastAsia="fr-CH"/>
        </w:rPr>
        <w:tab/>
      </w:r>
      <w:r>
        <w:rPr>
          <w:rFonts w:cs="Arial"/>
          <w:bCs/>
          <w:sz w:val="20"/>
        </w:rPr>
        <w:object w:dxaOrig="225" w:dyaOrig="225" w14:anchorId="6F75F553">
          <v:shape id="_x0000_i1139" type="#_x0000_t75" style="width:304.5pt;height:18pt" o:ole="">
            <v:imagedata r:id="rId11" o:title=""/>
          </v:shape>
          <w:control r:id="rId43" w:name="TextBox11113212" w:shapeid="_x0000_i1139"/>
        </w:object>
      </w:r>
    </w:p>
    <w:p w14:paraId="235A9016" w14:textId="1E8D80C6" w:rsidR="007C5710" w:rsidRDefault="007C5710" w:rsidP="007C5710">
      <w:pPr>
        <w:tabs>
          <w:tab w:val="left" w:pos="2268"/>
        </w:tabs>
        <w:spacing w:after="0" w:line="240" w:lineRule="auto"/>
        <w:ind w:left="-567"/>
        <w:jc w:val="both"/>
        <w:rPr>
          <w:rFonts w:cs="Arial"/>
          <w:sz w:val="20"/>
          <w:lang w:val="la-Latn" w:eastAsia="fr-CH"/>
        </w:rPr>
      </w:pPr>
    </w:p>
    <w:p w14:paraId="3E587BCF" w14:textId="678F4DAA" w:rsidR="007C5710" w:rsidRPr="007C5710" w:rsidRDefault="007C5710" w:rsidP="007C5710">
      <w:pPr>
        <w:tabs>
          <w:tab w:val="left" w:pos="2268"/>
        </w:tabs>
        <w:spacing w:after="0" w:line="240" w:lineRule="auto"/>
        <w:ind w:left="-567"/>
        <w:jc w:val="both"/>
        <w:rPr>
          <w:rFonts w:cs="Arial"/>
          <w:sz w:val="20"/>
          <w:lang w:val="la-Latn" w:eastAsia="fr-CH"/>
        </w:rPr>
      </w:pPr>
    </w:p>
    <w:sectPr w:rsidR="007C5710" w:rsidRPr="007C5710" w:rsidSect="00540DEB">
      <w:headerReference w:type="even" r:id="rId44"/>
      <w:headerReference w:type="default" r:id="rId45"/>
      <w:headerReference w:type="first" r:id="rId46"/>
      <w:pgSz w:w="11906" w:h="16838" w:code="9"/>
      <w:pgMar w:top="1956" w:right="1134" w:bottom="1701" w:left="2268" w:header="709" w:footer="43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C0C1A" w14:textId="77777777" w:rsidR="004B2F9E" w:rsidRDefault="004B2F9E">
      <w:r>
        <w:separator/>
      </w:r>
    </w:p>
  </w:endnote>
  <w:endnote w:type="continuationSeparator" w:id="0">
    <w:p w14:paraId="4F16EC4B" w14:textId="77777777" w:rsidR="004B2F9E" w:rsidRDefault="004B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89767" w14:textId="77777777" w:rsidR="004B2F9E" w:rsidRDefault="004B2F9E">
      <w:r>
        <w:separator/>
      </w:r>
    </w:p>
  </w:footnote>
  <w:footnote w:type="continuationSeparator" w:id="0">
    <w:p w14:paraId="01F51425" w14:textId="77777777" w:rsidR="004B2F9E" w:rsidRDefault="004B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A7019" w14:textId="77777777" w:rsidR="00283EBF" w:rsidRDefault="00416DE7">
    <w:pPr>
      <w:pStyle w:val="En-tte"/>
    </w:pPr>
    <w:r>
      <w:rPr>
        <w:noProof/>
      </w:rPr>
      <w:pict w14:anchorId="54C390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6938" o:spid="_x0000_s1026" type="#_x0000_t75" style="position:absolute;margin-left:0;margin-top:0;width:424.95pt;height:601.1pt;z-index:-251657728;mso-position-horizontal:center;mso-position-horizontal-relative:margin;mso-position-vertical:center;mso-position-vertical-relative:margin" o:allowincell="f">
          <v:imagedata r:id="rId1" o:title="Filigrane_Bagne_Administration_genera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B2AD" w14:textId="77777777" w:rsidR="00926D85" w:rsidRDefault="00056759" w:rsidP="00161706">
    <w:pPr>
      <w:pStyle w:val="En-tte"/>
      <w:spacing w:after="0" w:line="260" w:lineRule="exact"/>
      <w:jc w:val="right"/>
      <w:rPr>
        <w:rStyle w:val="Style18"/>
        <w:sz w:val="18"/>
        <w:szCs w:val="18"/>
      </w:rPr>
    </w:pPr>
    <w:r>
      <w:rPr>
        <w:b/>
        <w:smallCaps/>
        <w:noProof/>
        <w:color w:val="005EB8" w:themeColor="accent1"/>
        <w:sz w:val="16"/>
        <w:szCs w:val="16"/>
      </w:rPr>
      <w:drawing>
        <wp:anchor distT="0" distB="0" distL="114300" distR="114300" simplePos="0" relativeHeight="251657728" behindDoc="1" locked="0" layoutInCell="1" allowOverlap="1" wp14:anchorId="6D8D8055" wp14:editId="68813A88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58797" cy="10692000"/>
          <wp:effectExtent l="0" t="0" r="444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9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smallCaps/>
          <w:color w:val="005EB8" w:themeColor="accent1"/>
          <w:sz w:val="16"/>
          <w:szCs w:val="16"/>
        </w:rPr>
        <w:id w:val="-1318336367"/>
        <w:docPartObj>
          <w:docPartGallery w:val="Page Numbers (Top of Page)"/>
          <w:docPartUnique/>
        </w:docPartObj>
      </w:sdtPr>
      <w:sdtEndPr>
        <w:rPr>
          <w:rFonts w:cs="Arial"/>
        </w:rPr>
      </w:sdtEndPr>
      <w:sdtContent>
        <w:r w:rsidR="00917E6D" w:rsidRPr="00D2151A">
          <w:rPr>
            <w:rFonts w:cs="Arial"/>
            <w:color w:val="0067A5"/>
            <w:sz w:val="16"/>
            <w:szCs w:val="16"/>
          </w:rPr>
          <w:fldChar w:fldCharType="begin"/>
        </w:r>
        <w:r w:rsidR="00917E6D" w:rsidRPr="00D2151A">
          <w:rPr>
            <w:rFonts w:cs="Arial"/>
            <w:color w:val="0067A5"/>
            <w:sz w:val="16"/>
            <w:szCs w:val="16"/>
          </w:rPr>
          <w:instrText>PAGE</w:instrText>
        </w:r>
        <w:r w:rsidR="00917E6D" w:rsidRPr="00D2151A">
          <w:rPr>
            <w:rFonts w:cs="Arial"/>
            <w:color w:val="0067A5"/>
            <w:sz w:val="16"/>
            <w:szCs w:val="16"/>
          </w:rPr>
          <w:fldChar w:fldCharType="separate"/>
        </w:r>
        <w:r w:rsidR="00917E6D">
          <w:rPr>
            <w:rFonts w:cs="Arial"/>
            <w:color w:val="0067A5"/>
            <w:sz w:val="16"/>
            <w:szCs w:val="16"/>
          </w:rPr>
          <w:t>2</w:t>
        </w:r>
        <w:r w:rsidR="00917E6D" w:rsidRPr="00D2151A">
          <w:rPr>
            <w:rFonts w:cs="Arial"/>
            <w:color w:val="0067A5"/>
            <w:sz w:val="16"/>
            <w:szCs w:val="16"/>
          </w:rPr>
          <w:fldChar w:fldCharType="end"/>
        </w:r>
        <w:r w:rsidR="00917E6D" w:rsidRPr="00D2151A">
          <w:rPr>
            <w:rFonts w:cs="Arial"/>
            <w:color w:val="0067A5"/>
            <w:sz w:val="16"/>
            <w:szCs w:val="16"/>
            <w:lang w:val="fr-FR"/>
          </w:rPr>
          <w:t xml:space="preserve"> </w:t>
        </w:r>
        <w:r w:rsidR="00917E6D" w:rsidRPr="00E054FA">
          <w:rPr>
            <w:rFonts w:cs="Arial"/>
            <w:color w:val="005EB8" w:themeColor="accent1"/>
            <w:sz w:val="16"/>
            <w:szCs w:val="16"/>
            <w:lang w:val="fr-FR"/>
          </w:rPr>
          <w:t>|</w:t>
        </w:r>
        <w:r w:rsidR="00917E6D" w:rsidRPr="00D2151A">
          <w:rPr>
            <w:rFonts w:cs="Arial"/>
            <w:color w:val="0067A5"/>
            <w:sz w:val="16"/>
            <w:szCs w:val="16"/>
            <w:lang w:val="fr-FR"/>
          </w:rPr>
          <w:t xml:space="preserve"> </w:t>
        </w:r>
        <w:r w:rsidR="00917E6D" w:rsidRPr="00D2151A">
          <w:rPr>
            <w:rFonts w:cs="Arial"/>
            <w:color w:val="0067A5"/>
            <w:sz w:val="16"/>
            <w:szCs w:val="16"/>
          </w:rPr>
          <w:fldChar w:fldCharType="begin"/>
        </w:r>
        <w:r w:rsidR="00917E6D" w:rsidRPr="00D2151A">
          <w:rPr>
            <w:rFonts w:cs="Arial"/>
            <w:color w:val="0067A5"/>
            <w:sz w:val="16"/>
            <w:szCs w:val="16"/>
          </w:rPr>
          <w:instrText>NUMPAGES</w:instrText>
        </w:r>
        <w:r w:rsidR="00917E6D" w:rsidRPr="00D2151A">
          <w:rPr>
            <w:rFonts w:cs="Arial"/>
            <w:color w:val="0067A5"/>
            <w:sz w:val="16"/>
            <w:szCs w:val="16"/>
          </w:rPr>
          <w:fldChar w:fldCharType="separate"/>
        </w:r>
        <w:r w:rsidR="00917E6D">
          <w:rPr>
            <w:rFonts w:cs="Arial"/>
            <w:color w:val="0067A5"/>
            <w:sz w:val="16"/>
            <w:szCs w:val="16"/>
          </w:rPr>
          <w:t>5</w:t>
        </w:r>
        <w:r w:rsidR="00917E6D" w:rsidRPr="00D2151A">
          <w:rPr>
            <w:rFonts w:cs="Arial"/>
            <w:color w:val="0067A5"/>
            <w:sz w:val="16"/>
            <w:szCs w:val="16"/>
          </w:rPr>
          <w:fldChar w:fldCharType="end"/>
        </w:r>
      </w:sdtContent>
    </w:sdt>
    <w:r w:rsidR="00917E6D">
      <w:rPr>
        <w:noProof/>
      </w:rPr>
      <w:t xml:space="preserve"> </w:t>
    </w:r>
  </w:p>
  <w:p w14:paraId="38F88345" w14:textId="77777777" w:rsidR="00926D85" w:rsidRDefault="00926D85" w:rsidP="00161706">
    <w:pPr>
      <w:pStyle w:val="En-tte"/>
      <w:spacing w:after="0" w:line="260" w:lineRule="exact"/>
      <w:jc w:val="right"/>
      <w:rPr>
        <w:rStyle w:val="Style18"/>
        <w:sz w:val="18"/>
        <w:szCs w:val="18"/>
      </w:rPr>
    </w:pPr>
  </w:p>
  <w:p w14:paraId="30D0C19D" w14:textId="77777777" w:rsidR="004C197F" w:rsidRDefault="004C197F" w:rsidP="00161706">
    <w:pPr>
      <w:pStyle w:val="En-tte"/>
      <w:spacing w:after="0" w:line="260" w:lineRule="exact"/>
      <w:jc w:val="right"/>
      <w:rPr>
        <w:rStyle w:val="Style18"/>
        <w:sz w:val="18"/>
        <w:szCs w:val="18"/>
      </w:rPr>
    </w:pPr>
  </w:p>
  <w:p w14:paraId="53A06BD1" w14:textId="77777777" w:rsidR="004C197F" w:rsidRDefault="004C197F" w:rsidP="00161706">
    <w:pPr>
      <w:pStyle w:val="En-tte"/>
      <w:spacing w:after="0" w:line="260" w:lineRule="exac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C1219" w14:textId="77777777" w:rsidR="00E8194D" w:rsidRDefault="00056759" w:rsidP="00980A70">
    <w:pPr>
      <w:pStyle w:val="En-tte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0AF64C6" wp14:editId="23B9D2F4">
          <wp:simplePos x="0" y="0"/>
          <wp:positionH relativeFrom="page">
            <wp:posOffset>0</wp:posOffset>
          </wp:positionH>
          <wp:positionV relativeFrom="paragraph">
            <wp:posOffset>-450215</wp:posOffset>
          </wp:positionV>
          <wp:extent cx="7558797" cy="10692000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9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F301B" w14:textId="77777777" w:rsidR="00E8194D" w:rsidRDefault="00E8194D" w:rsidP="00F16AAF">
    <w:pPr>
      <w:pStyle w:val="En-tte"/>
      <w:ind w:left="-993"/>
      <w:jc w:val="right"/>
      <w:rPr>
        <w:rFonts w:cs="Arial"/>
        <w:b/>
        <w:caps/>
        <w:color w:val="005EB8" w:themeColor="accent1"/>
        <w:sz w:val="18"/>
        <w:szCs w:val="18"/>
      </w:rPr>
    </w:pPr>
  </w:p>
  <w:p w14:paraId="679572B8" w14:textId="77777777" w:rsidR="00F16AAF" w:rsidRDefault="00F16AAF" w:rsidP="00F16AAF">
    <w:pPr>
      <w:pStyle w:val="En-tte"/>
      <w:ind w:left="-99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E4A1F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EA5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945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E9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82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A672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BEB7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0875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885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449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35691"/>
    <w:multiLevelType w:val="hybridMultilevel"/>
    <w:tmpl w:val="7F126718"/>
    <w:lvl w:ilvl="0" w:tplc="10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F011E2C"/>
    <w:multiLevelType w:val="hybridMultilevel"/>
    <w:tmpl w:val="A09874F2"/>
    <w:lvl w:ilvl="0" w:tplc="17600F92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1FCF6FA1"/>
    <w:multiLevelType w:val="singleLevel"/>
    <w:tmpl w:val="AB185D72"/>
    <w:lvl w:ilvl="0">
      <w:start w:val="1"/>
      <w:numFmt w:val="bullet"/>
      <w:pStyle w:val="Liste4"/>
      <w:lvlText w:val="-"/>
      <w:lvlJc w:val="left"/>
      <w:pPr>
        <w:tabs>
          <w:tab w:val="num" w:pos="717"/>
        </w:tabs>
        <w:ind w:left="714" w:hanging="357"/>
      </w:pPr>
      <w:rPr>
        <w:sz w:val="16"/>
      </w:rPr>
    </w:lvl>
  </w:abstractNum>
  <w:abstractNum w:abstractNumId="13" w15:restartNumberingAfterBreak="0">
    <w:nsid w:val="25E32177"/>
    <w:multiLevelType w:val="multilevel"/>
    <w:tmpl w:val="14EC0A4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14" w15:restartNumberingAfterBreak="0">
    <w:nsid w:val="2C241DE9"/>
    <w:multiLevelType w:val="hybridMultilevel"/>
    <w:tmpl w:val="DABE32A4"/>
    <w:lvl w:ilvl="0" w:tplc="216ECCCA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3A2C791C"/>
    <w:multiLevelType w:val="singleLevel"/>
    <w:tmpl w:val="78E8DF64"/>
    <w:lvl w:ilvl="0">
      <w:start w:val="1"/>
      <w:numFmt w:val="bullet"/>
      <w:pStyle w:val="Liste3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45D40D51"/>
    <w:multiLevelType w:val="singleLevel"/>
    <w:tmpl w:val="F17E2F04"/>
    <w:lvl w:ilvl="0">
      <w:start w:val="1"/>
      <w:numFmt w:val="bullet"/>
      <w:pStyle w:val="Liste2"/>
      <w:lvlText w:val="-"/>
      <w:lvlJc w:val="left"/>
      <w:pPr>
        <w:tabs>
          <w:tab w:val="num" w:pos="717"/>
        </w:tabs>
        <w:ind w:left="714" w:hanging="357"/>
      </w:pPr>
      <w:rPr>
        <w:sz w:val="16"/>
      </w:rPr>
    </w:lvl>
  </w:abstractNum>
  <w:abstractNum w:abstractNumId="17" w15:restartNumberingAfterBreak="0">
    <w:nsid w:val="61135428"/>
    <w:multiLevelType w:val="hybridMultilevel"/>
    <w:tmpl w:val="90A22E68"/>
    <w:lvl w:ilvl="0" w:tplc="10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57D315C"/>
    <w:multiLevelType w:val="hybridMultilevel"/>
    <w:tmpl w:val="2B720890"/>
    <w:lvl w:ilvl="0" w:tplc="10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2"/>
      </w:rPr>
    </w:lvl>
    <w:lvl w:ilvl="1" w:tplc="10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5C34015"/>
    <w:multiLevelType w:val="singleLevel"/>
    <w:tmpl w:val="DF1CDBAC"/>
    <w:lvl w:ilvl="0">
      <w:start w:val="1"/>
      <w:numFmt w:val="bullet"/>
      <w:pStyle w:val="List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629972257">
    <w:abstractNumId w:val="19"/>
  </w:num>
  <w:num w:numId="2" w16cid:durableId="428549459">
    <w:abstractNumId w:val="16"/>
  </w:num>
  <w:num w:numId="3" w16cid:durableId="458113676">
    <w:abstractNumId w:val="15"/>
  </w:num>
  <w:num w:numId="4" w16cid:durableId="2099860614">
    <w:abstractNumId w:val="12"/>
  </w:num>
  <w:num w:numId="5" w16cid:durableId="1342781758">
    <w:abstractNumId w:val="13"/>
  </w:num>
  <w:num w:numId="6" w16cid:durableId="2011716810">
    <w:abstractNumId w:val="18"/>
  </w:num>
  <w:num w:numId="7" w16cid:durableId="2015182151">
    <w:abstractNumId w:val="14"/>
  </w:num>
  <w:num w:numId="8" w16cid:durableId="417410677">
    <w:abstractNumId w:val="8"/>
  </w:num>
  <w:num w:numId="9" w16cid:durableId="371730111">
    <w:abstractNumId w:val="3"/>
  </w:num>
  <w:num w:numId="10" w16cid:durableId="150487124">
    <w:abstractNumId w:val="2"/>
  </w:num>
  <w:num w:numId="11" w16cid:durableId="469329996">
    <w:abstractNumId w:val="1"/>
  </w:num>
  <w:num w:numId="12" w16cid:durableId="962156635">
    <w:abstractNumId w:val="0"/>
  </w:num>
  <w:num w:numId="13" w16cid:durableId="278609506">
    <w:abstractNumId w:val="9"/>
  </w:num>
  <w:num w:numId="14" w16cid:durableId="350498078">
    <w:abstractNumId w:val="7"/>
  </w:num>
  <w:num w:numId="15" w16cid:durableId="713849636">
    <w:abstractNumId w:val="6"/>
  </w:num>
  <w:num w:numId="16" w16cid:durableId="1844318991">
    <w:abstractNumId w:val="5"/>
  </w:num>
  <w:num w:numId="17" w16cid:durableId="368802103">
    <w:abstractNumId w:val="4"/>
  </w:num>
  <w:num w:numId="18" w16cid:durableId="1103913513">
    <w:abstractNumId w:val="11"/>
  </w:num>
  <w:num w:numId="19" w16cid:durableId="1317877131">
    <w:abstractNumId w:val="17"/>
  </w:num>
  <w:num w:numId="20" w16cid:durableId="93213000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ocumentProtection w:edit="forms" w:enforcement="1" w:cryptProviderType="rsaAES" w:cryptAlgorithmClass="hash" w:cryptAlgorithmType="typeAny" w:cryptAlgorithmSid="14" w:cryptSpinCount="100000" w:hash="cs1AalT8ISAP+v3U3OJjc+yKWt9l1MzcDqIhWZg+9ejkMZf6anaESGgc3LUWXA9feI+k695veMZexP5PauNb4A==" w:salt="Qs3yUXoWBxCpZBuqWhNpuA==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A0"/>
    <w:rsid w:val="00000310"/>
    <w:rsid w:val="00001E2B"/>
    <w:rsid w:val="00002B54"/>
    <w:rsid w:val="00003188"/>
    <w:rsid w:val="0000530A"/>
    <w:rsid w:val="000062F8"/>
    <w:rsid w:val="000070C1"/>
    <w:rsid w:val="000101C4"/>
    <w:rsid w:val="00010845"/>
    <w:rsid w:val="00011F32"/>
    <w:rsid w:val="00015AC4"/>
    <w:rsid w:val="00017182"/>
    <w:rsid w:val="000207B3"/>
    <w:rsid w:val="00021337"/>
    <w:rsid w:val="000216E0"/>
    <w:rsid w:val="0002472B"/>
    <w:rsid w:val="000264AF"/>
    <w:rsid w:val="00032BC6"/>
    <w:rsid w:val="00033FFB"/>
    <w:rsid w:val="00034792"/>
    <w:rsid w:val="000373B2"/>
    <w:rsid w:val="00041392"/>
    <w:rsid w:val="0004161A"/>
    <w:rsid w:val="00044875"/>
    <w:rsid w:val="00050C1B"/>
    <w:rsid w:val="000517BA"/>
    <w:rsid w:val="00055942"/>
    <w:rsid w:val="000564EB"/>
    <w:rsid w:val="00056759"/>
    <w:rsid w:val="000572B0"/>
    <w:rsid w:val="00063B92"/>
    <w:rsid w:val="00067E24"/>
    <w:rsid w:val="000739CD"/>
    <w:rsid w:val="00077DD4"/>
    <w:rsid w:val="00080902"/>
    <w:rsid w:val="00082AD2"/>
    <w:rsid w:val="000838F9"/>
    <w:rsid w:val="000842A6"/>
    <w:rsid w:val="00087369"/>
    <w:rsid w:val="00087F2E"/>
    <w:rsid w:val="000953E4"/>
    <w:rsid w:val="00095822"/>
    <w:rsid w:val="00095E56"/>
    <w:rsid w:val="000968CA"/>
    <w:rsid w:val="000A109F"/>
    <w:rsid w:val="000A2074"/>
    <w:rsid w:val="000A47B7"/>
    <w:rsid w:val="000A52F3"/>
    <w:rsid w:val="000A5F67"/>
    <w:rsid w:val="000B208C"/>
    <w:rsid w:val="000B323E"/>
    <w:rsid w:val="000B4132"/>
    <w:rsid w:val="000B6E01"/>
    <w:rsid w:val="000C1BBC"/>
    <w:rsid w:val="000C2FAE"/>
    <w:rsid w:val="000D01B1"/>
    <w:rsid w:val="000D27AE"/>
    <w:rsid w:val="000D32D6"/>
    <w:rsid w:val="000D3776"/>
    <w:rsid w:val="000D3FB2"/>
    <w:rsid w:val="000D456C"/>
    <w:rsid w:val="000D4E14"/>
    <w:rsid w:val="000D5EF9"/>
    <w:rsid w:val="000D7C0C"/>
    <w:rsid w:val="000E2465"/>
    <w:rsid w:val="000E7F3A"/>
    <w:rsid w:val="000F3C43"/>
    <w:rsid w:val="000F522A"/>
    <w:rsid w:val="000F72E3"/>
    <w:rsid w:val="000F75B9"/>
    <w:rsid w:val="000F767F"/>
    <w:rsid w:val="001027A9"/>
    <w:rsid w:val="00103201"/>
    <w:rsid w:val="001042F1"/>
    <w:rsid w:val="0011157F"/>
    <w:rsid w:val="00115468"/>
    <w:rsid w:val="001156F8"/>
    <w:rsid w:val="00116D8E"/>
    <w:rsid w:val="00120553"/>
    <w:rsid w:val="00127653"/>
    <w:rsid w:val="0013110F"/>
    <w:rsid w:val="00134262"/>
    <w:rsid w:val="00135629"/>
    <w:rsid w:val="001366A0"/>
    <w:rsid w:val="001376AB"/>
    <w:rsid w:val="00145E3D"/>
    <w:rsid w:val="001463F8"/>
    <w:rsid w:val="00150015"/>
    <w:rsid w:val="00151940"/>
    <w:rsid w:val="001526D3"/>
    <w:rsid w:val="00160524"/>
    <w:rsid w:val="00161706"/>
    <w:rsid w:val="0016547B"/>
    <w:rsid w:val="00165E1E"/>
    <w:rsid w:val="00174F9F"/>
    <w:rsid w:val="001750A1"/>
    <w:rsid w:val="00177094"/>
    <w:rsid w:val="00183F35"/>
    <w:rsid w:val="00185B85"/>
    <w:rsid w:val="00190F7E"/>
    <w:rsid w:val="001926E0"/>
    <w:rsid w:val="00192E2C"/>
    <w:rsid w:val="00194021"/>
    <w:rsid w:val="001946E1"/>
    <w:rsid w:val="0019537E"/>
    <w:rsid w:val="001961A6"/>
    <w:rsid w:val="001A467A"/>
    <w:rsid w:val="001A47F7"/>
    <w:rsid w:val="001B1013"/>
    <w:rsid w:val="001B2423"/>
    <w:rsid w:val="001B4107"/>
    <w:rsid w:val="001C0C84"/>
    <w:rsid w:val="001C3F95"/>
    <w:rsid w:val="001C5FAF"/>
    <w:rsid w:val="001C7E44"/>
    <w:rsid w:val="001D26C3"/>
    <w:rsid w:val="001D31EC"/>
    <w:rsid w:val="001D7A3A"/>
    <w:rsid w:val="001E3629"/>
    <w:rsid w:val="001E36D8"/>
    <w:rsid w:val="001E5F8F"/>
    <w:rsid w:val="001E759C"/>
    <w:rsid w:val="001F1D1A"/>
    <w:rsid w:val="001F7D34"/>
    <w:rsid w:val="002068F5"/>
    <w:rsid w:val="00206E6F"/>
    <w:rsid w:val="00211B1A"/>
    <w:rsid w:val="00217510"/>
    <w:rsid w:val="002217ED"/>
    <w:rsid w:val="002263E8"/>
    <w:rsid w:val="0023272A"/>
    <w:rsid w:val="002331C2"/>
    <w:rsid w:val="002410D8"/>
    <w:rsid w:val="00242DF4"/>
    <w:rsid w:val="002475EC"/>
    <w:rsid w:val="002544BD"/>
    <w:rsid w:val="00254BD2"/>
    <w:rsid w:val="00255633"/>
    <w:rsid w:val="00260FC3"/>
    <w:rsid w:val="002641DA"/>
    <w:rsid w:val="002644FA"/>
    <w:rsid w:val="002653E8"/>
    <w:rsid w:val="00267BA9"/>
    <w:rsid w:val="0027072A"/>
    <w:rsid w:val="002768AB"/>
    <w:rsid w:val="00280FA1"/>
    <w:rsid w:val="00283E40"/>
    <w:rsid w:val="00283EBF"/>
    <w:rsid w:val="002878FD"/>
    <w:rsid w:val="00293387"/>
    <w:rsid w:val="00294095"/>
    <w:rsid w:val="002944D3"/>
    <w:rsid w:val="00294FE3"/>
    <w:rsid w:val="00297473"/>
    <w:rsid w:val="002A087F"/>
    <w:rsid w:val="002A09F1"/>
    <w:rsid w:val="002A0CCE"/>
    <w:rsid w:val="002A46FE"/>
    <w:rsid w:val="002B1696"/>
    <w:rsid w:val="002B18E3"/>
    <w:rsid w:val="002B44C0"/>
    <w:rsid w:val="002B6168"/>
    <w:rsid w:val="002B7E04"/>
    <w:rsid w:val="002C14F1"/>
    <w:rsid w:val="002C2B30"/>
    <w:rsid w:val="002C35CA"/>
    <w:rsid w:val="002C551B"/>
    <w:rsid w:val="002C58B1"/>
    <w:rsid w:val="002C6DFD"/>
    <w:rsid w:val="002C7689"/>
    <w:rsid w:val="002C7D6B"/>
    <w:rsid w:val="002D121A"/>
    <w:rsid w:val="002D5514"/>
    <w:rsid w:val="002D5AD7"/>
    <w:rsid w:val="002E1B2E"/>
    <w:rsid w:val="002E4ADC"/>
    <w:rsid w:val="002F2A43"/>
    <w:rsid w:val="002F3559"/>
    <w:rsid w:val="002F685C"/>
    <w:rsid w:val="002F751B"/>
    <w:rsid w:val="00300057"/>
    <w:rsid w:val="00301AD7"/>
    <w:rsid w:val="00304162"/>
    <w:rsid w:val="00311622"/>
    <w:rsid w:val="00314942"/>
    <w:rsid w:val="003150AF"/>
    <w:rsid w:val="003179D9"/>
    <w:rsid w:val="00321C44"/>
    <w:rsid w:val="003273FD"/>
    <w:rsid w:val="00333714"/>
    <w:rsid w:val="00334665"/>
    <w:rsid w:val="003370FD"/>
    <w:rsid w:val="00337FEA"/>
    <w:rsid w:val="00340DD1"/>
    <w:rsid w:val="00342C8E"/>
    <w:rsid w:val="003432C5"/>
    <w:rsid w:val="00343479"/>
    <w:rsid w:val="00344FEE"/>
    <w:rsid w:val="00345E2B"/>
    <w:rsid w:val="00347FD3"/>
    <w:rsid w:val="00352CB5"/>
    <w:rsid w:val="00362547"/>
    <w:rsid w:val="003625FF"/>
    <w:rsid w:val="00363312"/>
    <w:rsid w:val="00367362"/>
    <w:rsid w:val="0036786F"/>
    <w:rsid w:val="00372CC4"/>
    <w:rsid w:val="00374655"/>
    <w:rsid w:val="003751E4"/>
    <w:rsid w:val="003752F9"/>
    <w:rsid w:val="003806E9"/>
    <w:rsid w:val="00382650"/>
    <w:rsid w:val="003845DE"/>
    <w:rsid w:val="00387B31"/>
    <w:rsid w:val="003950C3"/>
    <w:rsid w:val="00395217"/>
    <w:rsid w:val="00395F2D"/>
    <w:rsid w:val="0039611F"/>
    <w:rsid w:val="0039656D"/>
    <w:rsid w:val="00397B37"/>
    <w:rsid w:val="003A0256"/>
    <w:rsid w:val="003A1722"/>
    <w:rsid w:val="003A1E44"/>
    <w:rsid w:val="003A393B"/>
    <w:rsid w:val="003A6041"/>
    <w:rsid w:val="003B0CC3"/>
    <w:rsid w:val="003B2CB9"/>
    <w:rsid w:val="003B5004"/>
    <w:rsid w:val="003B56E2"/>
    <w:rsid w:val="003B5817"/>
    <w:rsid w:val="003C2CB4"/>
    <w:rsid w:val="003C4DB7"/>
    <w:rsid w:val="003C6E2D"/>
    <w:rsid w:val="003C7451"/>
    <w:rsid w:val="003D0F12"/>
    <w:rsid w:val="003D0F64"/>
    <w:rsid w:val="003D4171"/>
    <w:rsid w:val="003E28B3"/>
    <w:rsid w:val="003E5A94"/>
    <w:rsid w:val="003E755E"/>
    <w:rsid w:val="003F27DD"/>
    <w:rsid w:val="004002B5"/>
    <w:rsid w:val="00401E0E"/>
    <w:rsid w:val="004051C5"/>
    <w:rsid w:val="00405DB3"/>
    <w:rsid w:val="00405E69"/>
    <w:rsid w:val="00416DE7"/>
    <w:rsid w:val="00423652"/>
    <w:rsid w:val="0042481F"/>
    <w:rsid w:val="0042520F"/>
    <w:rsid w:val="004326C4"/>
    <w:rsid w:val="00436A16"/>
    <w:rsid w:val="00440BA9"/>
    <w:rsid w:val="00441A97"/>
    <w:rsid w:val="00441F7B"/>
    <w:rsid w:val="004476C4"/>
    <w:rsid w:val="004516C0"/>
    <w:rsid w:val="00452573"/>
    <w:rsid w:val="0045608E"/>
    <w:rsid w:val="00461D7A"/>
    <w:rsid w:val="004677BA"/>
    <w:rsid w:val="0047466F"/>
    <w:rsid w:val="00474EB8"/>
    <w:rsid w:val="00474FA0"/>
    <w:rsid w:val="00482E87"/>
    <w:rsid w:val="00490F33"/>
    <w:rsid w:val="00491264"/>
    <w:rsid w:val="00491700"/>
    <w:rsid w:val="0049306D"/>
    <w:rsid w:val="004A20BE"/>
    <w:rsid w:val="004A6508"/>
    <w:rsid w:val="004A6F50"/>
    <w:rsid w:val="004A770D"/>
    <w:rsid w:val="004B1613"/>
    <w:rsid w:val="004B2F9E"/>
    <w:rsid w:val="004B4968"/>
    <w:rsid w:val="004B4B5D"/>
    <w:rsid w:val="004B74E3"/>
    <w:rsid w:val="004C197F"/>
    <w:rsid w:val="004C3608"/>
    <w:rsid w:val="004C3D72"/>
    <w:rsid w:val="004C588D"/>
    <w:rsid w:val="004C68AF"/>
    <w:rsid w:val="004D3232"/>
    <w:rsid w:val="004D363B"/>
    <w:rsid w:val="004D492B"/>
    <w:rsid w:val="004D60F0"/>
    <w:rsid w:val="004D718C"/>
    <w:rsid w:val="004E02A3"/>
    <w:rsid w:val="004E02A5"/>
    <w:rsid w:val="004E0348"/>
    <w:rsid w:val="004E2649"/>
    <w:rsid w:val="004E46DE"/>
    <w:rsid w:val="004E525F"/>
    <w:rsid w:val="004E5DB5"/>
    <w:rsid w:val="004F199A"/>
    <w:rsid w:val="004F272A"/>
    <w:rsid w:val="004F29E5"/>
    <w:rsid w:val="004F31A7"/>
    <w:rsid w:val="004F6869"/>
    <w:rsid w:val="00504482"/>
    <w:rsid w:val="00510EDB"/>
    <w:rsid w:val="00510FAE"/>
    <w:rsid w:val="00511043"/>
    <w:rsid w:val="00517232"/>
    <w:rsid w:val="00520532"/>
    <w:rsid w:val="00522E92"/>
    <w:rsid w:val="0052305F"/>
    <w:rsid w:val="00530775"/>
    <w:rsid w:val="00530BA2"/>
    <w:rsid w:val="00530CEE"/>
    <w:rsid w:val="00531B61"/>
    <w:rsid w:val="00537E82"/>
    <w:rsid w:val="00540DEB"/>
    <w:rsid w:val="00550771"/>
    <w:rsid w:val="005513F6"/>
    <w:rsid w:val="0055484F"/>
    <w:rsid w:val="00554F9B"/>
    <w:rsid w:val="00555E3E"/>
    <w:rsid w:val="005613E4"/>
    <w:rsid w:val="00564279"/>
    <w:rsid w:val="00565B99"/>
    <w:rsid w:val="00565FA7"/>
    <w:rsid w:val="00566472"/>
    <w:rsid w:val="00571C9B"/>
    <w:rsid w:val="00573ABF"/>
    <w:rsid w:val="00574C3F"/>
    <w:rsid w:val="00574CBD"/>
    <w:rsid w:val="00577C37"/>
    <w:rsid w:val="0058093E"/>
    <w:rsid w:val="00580999"/>
    <w:rsid w:val="005813FC"/>
    <w:rsid w:val="00581695"/>
    <w:rsid w:val="0058378D"/>
    <w:rsid w:val="005843B4"/>
    <w:rsid w:val="00584751"/>
    <w:rsid w:val="0058527B"/>
    <w:rsid w:val="00586483"/>
    <w:rsid w:val="0058714B"/>
    <w:rsid w:val="0059009C"/>
    <w:rsid w:val="005901F8"/>
    <w:rsid w:val="0059381D"/>
    <w:rsid w:val="005A1D1E"/>
    <w:rsid w:val="005A25C2"/>
    <w:rsid w:val="005A721A"/>
    <w:rsid w:val="005B00F5"/>
    <w:rsid w:val="005B4B0C"/>
    <w:rsid w:val="005B555C"/>
    <w:rsid w:val="005B7F6A"/>
    <w:rsid w:val="005C5C4D"/>
    <w:rsid w:val="005D0CB6"/>
    <w:rsid w:val="005D1E19"/>
    <w:rsid w:val="005D6A6A"/>
    <w:rsid w:val="005E7804"/>
    <w:rsid w:val="005F21FC"/>
    <w:rsid w:val="005F691C"/>
    <w:rsid w:val="00604D6D"/>
    <w:rsid w:val="0060560B"/>
    <w:rsid w:val="00612894"/>
    <w:rsid w:val="006136DC"/>
    <w:rsid w:val="006154BB"/>
    <w:rsid w:val="00617989"/>
    <w:rsid w:val="00621064"/>
    <w:rsid w:val="0062253F"/>
    <w:rsid w:val="0062428A"/>
    <w:rsid w:val="00633E24"/>
    <w:rsid w:val="006375CB"/>
    <w:rsid w:val="006401A7"/>
    <w:rsid w:val="00641434"/>
    <w:rsid w:val="00643D3C"/>
    <w:rsid w:val="00644C5E"/>
    <w:rsid w:val="00653B03"/>
    <w:rsid w:val="00656C84"/>
    <w:rsid w:val="006601CC"/>
    <w:rsid w:val="0066074F"/>
    <w:rsid w:val="0066142F"/>
    <w:rsid w:val="006630F8"/>
    <w:rsid w:val="00666154"/>
    <w:rsid w:val="00666D60"/>
    <w:rsid w:val="00672B8D"/>
    <w:rsid w:val="00674CED"/>
    <w:rsid w:val="006860DA"/>
    <w:rsid w:val="0069196D"/>
    <w:rsid w:val="0069446A"/>
    <w:rsid w:val="00695375"/>
    <w:rsid w:val="00696046"/>
    <w:rsid w:val="00697831"/>
    <w:rsid w:val="006A20C9"/>
    <w:rsid w:val="006A2601"/>
    <w:rsid w:val="006A7BE1"/>
    <w:rsid w:val="006B0555"/>
    <w:rsid w:val="006B1505"/>
    <w:rsid w:val="006B2A76"/>
    <w:rsid w:val="006B35EB"/>
    <w:rsid w:val="006B5FCD"/>
    <w:rsid w:val="006B79FB"/>
    <w:rsid w:val="006C1E00"/>
    <w:rsid w:val="006C2457"/>
    <w:rsid w:val="006C5105"/>
    <w:rsid w:val="006C5ECD"/>
    <w:rsid w:val="006C6D8E"/>
    <w:rsid w:val="006D0170"/>
    <w:rsid w:val="006D059C"/>
    <w:rsid w:val="006D0CCF"/>
    <w:rsid w:val="006E0BA0"/>
    <w:rsid w:val="006E29AD"/>
    <w:rsid w:val="006E2F9E"/>
    <w:rsid w:val="006E6071"/>
    <w:rsid w:val="006F0A54"/>
    <w:rsid w:val="006F2C8C"/>
    <w:rsid w:val="006F378B"/>
    <w:rsid w:val="006F4CC5"/>
    <w:rsid w:val="006F5760"/>
    <w:rsid w:val="006F5C6F"/>
    <w:rsid w:val="006F63D8"/>
    <w:rsid w:val="006F6B49"/>
    <w:rsid w:val="007004DF"/>
    <w:rsid w:val="00702470"/>
    <w:rsid w:val="007048D1"/>
    <w:rsid w:val="00705C57"/>
    <w:rsid w:val="00705D8D"/>
    <w:rsid w:val="00710804"/>
    <w:rsid w:val="0071196B"/>
    <w:rsid w:val="00715702"/>
    <w:rsid w:val="00721426"/>
    <w:rsid w:val="007229A9"/>
    <w:rsid w:val="00723768"/>
    <w:rsid w:val="00726F20"/>
    <w:rsid w:val="0072755B"/>
    <w:rsid w:val="0073136D"/>
    <w:rsid w:val="007348F8"/>
    <w:rsid w:val="00734EDA"/>
    <w:rsid w:val="007363BA"/>
    <w:rsid w:val="00741C0A"/>
    <w:rsid w:val="00742ED7"/>
    <w:rsid w:val="0074529F"/>
    <w:rsid w:val="00745B4A"/>
    <w:rsid w:val="00746947"/>
    <w:rsid w:val="00746EDE"/>
    <w:rsid w:val="00752D36"/>
    <w:rsid w:val="007544AC"/>
    <w:rsid w:val="007641C0"/>
    <w:rsid w:val="00767878"/>
    <w:rsid w:val="00767B63"/>
    <w:rsid w:val="00775A01"/>
    <w:rsid w:val="00776301"/>
    <w:rsid w:val="00781895"/>
    <w:rsid w:val="00781C79"/>
    <w:rsid w:val="0078489E"/>
    <w:rsid w:val="00785BB2"/>
    <w:rsid w:val="00785E2A"/>
    <w:rsid w:val="00785E80"/>
    <w:rsid w:val="0078757D"/>
    <w:rsid w:val="00787FE0"/>
    <w:rsid w:val="007905E4"/>
    <w:rsid w:val="00795E4E"/>
    <w:rsid w:val="00797FE4"/>
    <w:rsid w:val="007A3861"/>
    <w:rsid w:val="007A3E46"/>
    <w:rsid w:val="007A6F69"/>
    <w:rsid w:val="007B38B8"/>
    <w:rsid w:val="007B7439"/>
    <w:rsid w:val="007C1CEC"/>
    <w:rsid w:val="007C344E"/>
    <w:rsid w:val="007C3663"/>
    <w:rsid w:val="007C5710"/>
    <w:rsid w:val="007C595D"/>
    <w:rsid w:val="007C6745"/>
    <w:rsid w:val="007D0708"/>
    <w:rsid w:val="007D39DC"/>
    <w:rsid w:val="007E13FA"/>
    <w:rsid w:val="007E1D45"/>
    <w:rsid w:val="007E357B"/>
    <w:rsid w:val="007E5397"/>
    <w:rsid w:val="007F0F70"/>
    <w:rsid w:val="007F3E47"/>
    <w:rsid w:val="007F53FC"/>
    <w:rsid w:val="007F543A"/>
    <w:rsid w:val="007F54B4"/>
    <w:rsid w:val="0080005A"/>
    <w:rsid w:val="008017B5"/>
    <w:rsid w:val="00807AA3"/>
    <w:rsid w:val="008147E0"/>
    <w:rsid w:val="0081630E"/>
    <w:rsid w:val="0083128F"/>
    <w:rsid w:val="008327BD"/>
    <w:rsid w:val="00833BAE"/>
    <w:rsid w:val="00843B70"/>
    <w:rsid w:val="00846841"/>
    <w:rsid w:val="00847996"/>
    <w:rsid w:val="008509A7"/>
    <w:rsid w:val="008509EC"/>
    <w:rsid w:val="00851FCC"/>
    <w:rsid w:val="00853261"/>
    <w:rsid w:val="00860A1E"/>
    <w:rsid w:val="00862CA0"/>
    <w:rsid w:val="00864509"/>
    <w:rsid w:val="00871F76"/>
    <w:rsid w:val="008726BA"/>
    <w:rsid w:val="008731BA"/>
    <w:rsid w:val="0087622C"/>
    <w:rsid w:val="008771F1"/>
    <w:rsid w:val="00880504"/>
    <w:rsid w:val="00882A97"/>
    <w:rsid w:val="0088698E"/>
    <w:rsid w:val="008948D0"/>
    <w:rsid w:val="008A0519"/>
    <w:rsid w:val="008A7220"/>
    <w:rsid w:val="008B02E4"/>
    <w:rsid w:val="008B0B0E"/>
    <w:rsid w:val="008B0BF8"/>
    <w:rsid w:val="008B1667"/>
    <w:rsid w:val="008B3076"/>
    <w:rsid w:val="008C10B3"/>
    <w:rsid w:val="008C5299"/>
    <w:rsid w:val="008C7C66"/>
    <w:rsid w:val="008C7E2E"/>
    <w:rsid w:val="008E343F"/>
    <w:rsid w:val="008E5676"/>
    <w:rsid w:val="008E5866"/>
    <w:rsid w:val="008E70D5"/>
    <w:rsid w:val="008E78EC"/>
    <w:rsid w:val="008F251E"/>
    <w:rsid w:val="008F5134"/>
    <w:rsid w:val="008F534D"/>
    <w:rsid w:val="00902583"/>
    <w:rsid w:val="00902B52"/>
    <w:rsid w:val="00903322"/>
    <w:rsid w:val="00905630"/>
    <w:rsid w:val="00906174"/>
    <w:rsid w:val="00906E2D"/>
    <w:rsid w:val="00910972"/>
    <w:rsid w:val="00914FAF"/>
    <w:rsid w:val="00915242"/>
    <w:rsid w:val="00915FEA"/>
    <w:rsid w:val="00916120"/>
    <w:rsid w:val="00917E6D"/>
    <w:rsid w:val="009206C4"/>
    <w:rsid w:val="00926D85"/>
    <w:rsid w:val="0092722B"/>
    <w:rsid w:val="00931C37"/>
    <w:rsid w:val="00932810"/>
    <w:rsid w:val="0093570E"/>
    <w:rsid w:val="00936CBE"/>
    <w:rsid w:val="00940AD4"/>
    <w:rsid w:val="009433B6"/>
    <w:rsid w:val="0094366E"/>
    <w:rsid w:val="0094417F"/>
    <w:rsid w:val="009446BF"/>
    <w:rsid w:val="00956254"/>
    <w:rsid w:val="009567D9"/>
    <w:rsid w:val="009610FB"/>
    <w:rsid w:val="00961580"/>
    <w:rsid w:val="00963469"/>
    <w:rsid w:val="00963E17"/>
    <w:rsid w:val="00965AA4"/>
    <w:rsid w:val="00970AF1"/>
    <w:rsid w:val="00972F29"/>
    <w:rsid w:val="00973FFE"/>
    <w:rsid w:val="00980A70"/>
    <w:rsid w:val="00983013"/>
    <w:rsid w:val="00985618"/>
    <w:rsid w:val="00986347"/>
    <w:rsid w:val="00991096"/>
    <w:rsid w:val="00993DB4"/>
    <w:rsid w:val="00994024"/>
    <w:rsid w:val="00994981"/>
    <w:rsid w:val="00996488"/>
    <w:rsid w:val="009968EB"/>
    <w:rsid w:val="00996AC0"/>
    <w:rsid w:val="009A1170"/>
    <w:rsid w:val="009A1731"/>
    <w:rsid w:val="009A487F"/>
    <w:rsid w:val="009A4ED5"/>
    <w:rsid w:val="009A607F"/>
    <w:rsid w:val="009B12DA"/>
    <w:rsid w:val="009B3431"/>
    <w:rsid w:val="009B61EB"/>
    <w:rsid w:val="009C0EFC"/>
    <w:rsid w:val="009C13E3"/>
    <w:rsid w:val="009C2530"/>
    <w:rsid w:val="009C272B"/>
    <w:rsid w:val="009C2D33"/>
    <w:rsid w:val="009C69D4"/>
    <w:rsid w:val="009C7F39"/>
    <w:rsid w:val="009D15B4"/>
    <w:rsid w:val="009D6146"/>
    <w:rsid w:val="009D65D6"/>
    <w:rsid w:val="009D7651"/>
    <w:rsid w:val="009D7AB2"/>
    <w:rsid w:val="009E1620"/>
    <w:rsid w:val="009E1AFC"/>
    <w:rsid w:val="009F4C7C"/>
    <w:rsid w:val="009F4F46"/>
    <w:rsid w:val="009F695C"/>
    <w:rsid w:val="00A050D0"/>
    <w:rsid w:val="00A06830"/>
    <w:rsid w:val="00A068CE"/>
    <w:rsid w:val="00A10E03"/>
    <w:rsid w:val="00A154C4"/>
    <w:rsid w:val="00A209A1"/>
    <w:rsid w:val="00A20F10"/>
    <w:rsid w:val="00A26D9B"/>
    <w:rsid w:val="00A3125B"/>
    <w:rsid w:val="00A3368D"/>
    <w:rsid w:val="00A34E0D"/>
    <w:rsid w:val="00A353EE"/>
    <w:rsid w:val="00A4231E"/>
    <w:rsid w:val="00A43FCD"/>
    <w:rsid w:val="00A4616C"/>
    <w:rsid w:val="00A50356"/>
    <w:rsid w:val="00A527EC"/>
    <w:rsid w:val="00A536F1"/>
    <w:rsid w:val="00A57239"/>
    <w:rsid w:val="00A63658"/>
    <w:rsid w:val="00A73FD4"/>
    <w:rsid w:val="00A74BED"/>
    <w:rsid w:val="00A7555D"/>
    <w:rsid w:val="00A75DF6"/>
    <w:rsid w:val="00A779D5"/>
    <w:rsid w:val="00A82A3D"/>
    <w:rsid w:val="00A83186"/>
    <w:rsid w:val="00A84191"/>
    <w:rsid w:val="00A91235"/>
    <w:rsid w:val="00A9237F"/>
    <w:rsid w:val="00A961DE"/>
    <w:rsid w:val="00A9680C"/>
    <w:rsid w:val="00A96D44"/>
    <w:rsid w:val="00AA1BD7"/>
    <w:rsid w:val="00AA1D48"/>
    <w:rsid w:val="00AA5D45"/>
    <w:rsid w:val="00AB231A"/>
    <w:rsid w:val="00AB261C"/>
    <w:rsid w:val="00AB35E1"/>
    <w:rsid w:val="00AB435C"/>
    <w:rsid w:val="00AC4934"/>
    <w:rsid w:val="00AC5757"/>
    <w:rsid w:val="00AC6DE9"/>
    <w:rsid w:val="00AD7E49"/>
    <w:rsid w:val="00AF4C32"/>
    <w:rsid w:val="00B0300D"/>
    <w:rsid w:val="00B03959"/>
    <w:rsid w:val="00B046EA"/>
    <w:rsid w:val="00B0492C"/>
    <w:rsid w:val="00B04F2D"/>
    <w:rsid w:val="00B070A0"/>
    <w:rsid w:val="00B11F3E"/>
    <w:rsid w:val="00B152F0"/>
    <w:rsid w:val="00B23900"/>
    <w:rsid w:val="00B27CF2"/>
    <w:rsid w:val="00B35A4F"/>
    <w:rsid w:val="00B40B25"/>
    <w:rsid w:val="00B427D4"/>
    <w:rsid w:val="00B4530B"/>
    <w:rsid w:val="00B472C6"/>
    <w:rsid w:val="00B53FE5"/>
    <w:rsid w:val="00B54071"/>
    <w:rsid w:val="00B54135"/>
    <w:rsid w:val="00B55E9C"/>
    <w:rsid w:val="00B62112"/>
    <w:rsid w:val="00B62465"/>
    <w:rsid w:val="00B6330A"/>
    <w:rsid w:val="00B6610A"/>
    <w:rsid w:val="00B67149"/>
    <w:rsid w:val="00B67B3F"/>
    <w:rsid w:val="00B72277"/>
    <w:rsid w:val="00B730E8"/>
    <w:rsid w:val="00B8177D"/>
    <w:rsid w:val="00B87B6B"/>
    <w:rsid w:val="00B87FEB"/>
    <w:rsid w:val="00B91D42"/>
    <w:rsid w:val="00B93503"/>
    <w:rsid w:val="00B943CF"/>
    <w:rsid w:val="00BA715E"/>
    <w:rsid w:val="00BB0651"/>
    <w:rsid w:val="00BB2E59"/>
    <w:rsid w:val="00BB4B26"/>
    <w:rsid w:val="00BB5F37"/>
    <w:rsid w:val="00BC05FF"/>
    <w:rsid w:val="00BC50B2"/>
    <w:rsid w:val="00BC5518"/>
    <w:rsid w:val="00BC6CF3"/>
    <w:rsid w:val="00BC727C"/>
    <w:rsid w:val="00BD142D"/>
    <w:rsid w:val="00BD4C2A"/>
    <w:rsid w:val="00BD5BAA"/>
    <w:rsid w:val="00BE139F"/>
    <w:rsid w:val="00BF0D1C"/>
    <w:rsid w:val="00BF1A2C"/>
    <w:rsid w:val="00BF227C"/>
    <w:rsid w:val="00BF2B7D"/>
    <w:rsid w:val="00BF3292"/>
    <w:rsid w:val="00BF4F7B"/>
    <w:rsid w:val="00BF6B09"/>
    <w:rsid w:val="00BF6B6E"/>
    <w:rsid w:val="00C010B6"/>
    <w:rsid w:val="00C05D1D"/>
    <w:rsid w:val="00C145B2"/>
    <w:rsid w:val="00C14C94"/>
    <w:rsid w:val="00C15511"/>
    <w:rsid w:val="00C234EA"/>
    <w:rsid w:val="00C23DB5"/>
    <w:rsid w:val="00C25A37"/>
    <w:rsid w:val="00C30B1F"/>
    <w:rsid w:val="00C30F2C"/>
    <w:rsid w:val="00C35B83"/>
    <w:rsid w:val="00C378FA"/>
    <w:rsid w:val="00C42707"/>
    <w:rsid w:val="00C45304"/>
    <w:rsid w:val="00C455DE"/>
    <w:rsid w:val="00C46236"/>
    <w:rsid w:val="00C464CB"/>
    <w:rsid w:val="00C517B0"/>
    <w:rsid w:val="00C52141"/>
    <w:rsid w:val="00C52DDB"/>
    <w:rsid w:val="00C61B8A"/>
    <w:rsid w:val="00C62997"/>
    <w:rsid w:val="00C632F7"/>
    <w:rsid w:val="00C63B19"/>
    <w:rsid w:val="00C64772"/>
    <w:rsid w:val="00C66B8F"/>
    <w:rsid w:val="00C703D2"/>
    <w:rsid w:val="00C76686"/>
    <w:rsid w:val="00C773A9"/>
    <w:rsid w:val="00C81896"/>
    <w:rsid w:val="00C8312F"/>
    <w:rsid w:val="00C83304"/>
    <w:rsid w:val="00C90870"/>
    <w:rsid w:val="00C90A4F"/>
    <w:rsid w:val="00C91746"/>
    <w:rsid w:val="00C917CE"/>
    <w:rsid w:val="00C957CA"/>
    <w:rsid w:val="00C96DEE"/>
    <w:rsid w:val="00CA0AB6"/>
    <w:rsid w:val="00CA0D08"/>
    <w:rsid w:val="00CA114F"/>
    <w:rsid w:val="00CA5000"/>
    <w:rsid w:val="00CA5826"/>
    <w:rsid w:val="00CA589E"/>
    <w:rsid w:val="00CA764E"/>
    <w:rsid w:val="00CB3E09"/>
    <w:rsid w:val="00CD13CE"/>
    <w:rsid w:val="00CD7683"/>
    <w:rsid w:val="00CE0581"/>
    <w:rsid w:val="00CE4C3E"/>
    <w:rsid w:val="00CE5899"/>
    <w:rsid w:val="00CE7674"/>
    <w:rsid w:val="00CF15F9"/>
    <w:rsid w:val="00CF2CD2"/>
    <w:rsid w:val="00CF38B3"/>
    <w:rsid w:val="00CF5991"/>
    <w:rsid w:val="00D01E38"/>
    <w:rsid w:val="00D02369"/>
    <w:rsid w:val="00D110DA"/>
    <w:rsid w:val="00D136A9"/>
    <w:rsid w:val="00D13A7F"/>
    <w:rsid w:val="00D1412C"/>
    <w:rsid w:val="00D14777"/>
    <w:rsid w:val="00D14FC2"/>
    <w:rsid w:val="00D15AD0"/>
    <w:rsid w:val="00D22DC9"/>
    <w:rsid w:val="00D272F4"/>
    <w:rsid w:val="00D311E8"/>
    <w:rsid w:val="00D312C0"/>
    <w:rsid w:val="00D32330"/>
    <w:rsid w:val="00D33806"/>
    <w:rsid w:val="00D4241E"/>
    <w:rsid w:val="00D5116E"/>
    <w:rsid w:val="00D5388D"/>
    <w:rsid w:val="00D53A30"/>
    <w:rsid w:val="00D56068"/>
    <w:rsid w:val="00D56701"/>
    <w:rsid w:val="00D604EB"/>
    <w:rsid w:val="00D609A4"/>
    <w:rsid w:val="00D67988"/>
    <w:rsid w:val="00D7085F"/>
    <w:rsid w:val="00D74B3A"/>
    <w:rsid w:val="00D76726"/>
    <w:rsid w:val="00D76F31"/>
    <w:rsid w:val="00D772AF"/>
    <w:rsid w:val="00D81DDF"/>
    <w:rsid w:val="00D824B6"/>
    <w:rsid w:val="00D829D4"/>
    <w:rsid w:val="00D82BEA"/>
    <w:rsid w:val="00D8403E"/>
    <w:rsid w:val="00D84595"/>
    <w:rsid w:val="00D851A9"/>
    <w:rsid w:val="00D905F3"/>
    <w:rsid w:val="00D931F1"/>
    <w:rsid w:val="00D93F89"/>
    <w:rsid w:val="00D94FA0"/>
    <w:rsid w:val="00DA0389"/>
    <w:rsid w:val="00DA17C0"/>
    <w:rsid w:val="00DA275B"/>
    <w:rsid w:val="00DA7BED"/>
    <w:rsid w:val="00DB3238"/>
    <w:rsid w:val="00DB4859"/>
    <w:rsid w:val="00DC7E7C"/>
    <w:rsid w:val="00DD05AB"/>
    <w:rsid w:val="00DD1257"/>
    <w:rsid w:val="00DD39B0"/>
    <w:rsid w:val="00DD3ACB"/>
    <w:rsid w:val="00DE1122"/>
    <w:rsid w:val="00DF094A"/>
    <w:rsid w:val="00DF2565"/>
    <w:rsid w:val="00DF27A2"/>
    <w:rsid w:val="00E05410"/>
    <w:rsid w:val="00E05FB0"/>
    <w:rsid w:val="00E14162"/>
    <w:rsid w:val="00E1455D"/>
    <w:rsid w:val="00E171ED"/>
    <w:rsid w:val="00E265F0"/>
    <w:rsid w:val="00E2661B"/>
    <w:rsid w:val="00E26DEB"/>
    <w:rsid w:val="00E302BE"/>
    <w:rsid w:val="00E30BA4"/>
    <w:rsid w:val="00E347C6"/>
    <w:rsid w:val="00E35BE9"/>
    <w:rsid w:val="00E36B9D"/>
    <w:rsid w:val="00E36E94"/>
    <w:rsid w:val="00E37457"/>
    <w:rsid w:val="00E41E8F"/>
    <w:rsid w:val="00E43F38"/>
    <w:rsid w:val="00E5014B"/>
    <w:rsid w:val="00E5042D"/>
    <w:rsid w:val="00E50965"/>
    <w:rsid w:val="00E575DD"/>
    <w:rsid w:val="00E616E8"/>
    <w:rsid w:val="00E6283E"/>
    <w:rsid w:val="00E648FF"/>
    <w:rsid w:val="00E64BE9"/>
    <w:rsid w:val="00E70E6F"/>
    <w:rsid w:val="00E70EBA"/>
    <w:rsid w:val="00E8194D"/>
    <w:rsid w:val="00E84D81"/>
    <w:rsid w:val="00E9365C"/>
    <w:rsid w:val="00E9521F"/>
    <w:rsid w:val="00E97FA0"/>
    <w:rsid w:val="00EA7414"/>
    <w:rsid w:val="00EB7833"/>
    <w:rsid w:val="00EC1A43"/>
    <w:rsid w:val="00EC4E6D"/>
    <w:rsid w:val="00EC5A52"/>
    <w:rsid w:val="00EC6F17"/>
    <w:rsid w:val="00EC7798"/>
    <w:rsid w:val="00EC7E0D"/>
    <w:rsid w:val="00ED0774"/>
    <w:rsid w:val="00ED17C5"/>
    <w:rsid w:val="00ED4F44"/>
    <w:rsid w:val="00ED7C56"/>
    <w:rsid w:val="00EE03C3"/>
    <w:rsid w:val="00EE14FE"/>
    <w:rsid w:val="00EE175D"/>
    <w:rsid w:val="00EE270B"/>
    <w:rsid w:val="00EE4273"/>
    <w:rsid w:val="00EE633F"/>
    <w:rsid w:val="00EF0121"/>
    <w:rsid w:val="00EF0385"/>
    <w:rsid w:val="00EF1053"/>
    <w:rsid w:val="00EF3990"/>
    <w:rsid w:val="00EF4F2E"/>
    <w:rsid w:val="00EF514E"/>
    <w:rsid w:val="00EF6D65"/>
    <w:rsid w:val="00F00435"/>
    <w:rsid w:val="00F00C3D"/>
    <w:rsid w:val="00F01788"/>
    <w:rsid w:val="00F02593"/>
    <w:rsid w:val="00F0358E"/>
    <w:rsid w:val="00F0776D"/>
    <w:rsid w:val="00F100BA"/>
    <w:rsid w:val="00F14833"/>
    <w:rsid w:val="00F14EA2"/>
    <w:rsid w:val="00F163E6"/>
    <w:rsid w:val="00F16AAF"/>
    <w:rsid w:val="00F17798"/>
    <w:rsid w:val="00F1783F"/>
    <w:rsid w:val="00F27C66"/>
    <w:rsid w:val="00F35EE9"/>
    <w:rsid w:val="00F405A1"/>
    <w:rsid w:val="00F44673"/>
    <w:rsid w:val="00F459F1"/>
    <w:rsid w:val="00F5181B"/>
    <w:rsid w:val="00F558B7"/>
    <w:rsid w:val="00F60218"/>
    <w:rsid w:val="00F61E43"/>
    <w:rsid w:val="00F627AB"/>
    <w:rsid w:val="00F62C89"/>
    <w:rsid w:val="00F641C4"/>
    <w:rsid w:val="00F64718"/>
    <w:rsid w:val="00F657CC"/>
    <w:rsid w:val="00F700CA"/>
    <w:rsid w:val="00F728F1"/>
    <w:rsid w:val="00F76E4A"/>
    <w:rsid w:val="00F77355"/>
    <w:rsid w:val="00F83438"/>
    <w:rsid w:val="00F86E8F"/>
    <w:rsid w:val="00F91451"/>
    <w:rsid w:val="00FA106D"/>
    <w:rsid w:val="00FA36D9"/>
    <w:rsid w:val="00FA37FC"/>
    <w:rsid w:val="00FA6493"/>
    <w:rsid w:val="00FA7F82"/>
    <w:rsid w:val="00FB1D34"/>
    <w:rsid w:val="00FB2288"/>
    <w:rsid w:val="00FB3021"/>
    <w:rsid w:val="00FB48EB"/>
    <w:rsid w:val="00FB7F9D"/>
    <w:rsid w:val="00FC6C2C"/>
    <w:rsid w:val="00FD18BC"/>
    <w:rsid w:val="00FD2174"/>
    <w:rsid w:val="00FD2336"/>
    <w:rsid w:val="00FD3CE7"/>
    <w:rsid w:val="00FD4153"/>
    <w:rsid w:val="00FD716C"/>
    <w:rsid w:val="00FD7D5B"/>
    <w:rsid w:val="00FE3D3E"/>
    <w:rsid w:val="00FF2AD3"/>
    <w:rsid w:val="00FF2EB1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2"/>
    </o:shapelayout>
  </w:shapeDefaults>
  <w:decimalSymbol w:val="."/>
  <w:listSeparator w:val=";"/>
  <w14:docId w14:val="387A5580"/>
  <w15:chartTrackingRefBased/>
  <w15:docId w15:val="{F2CE74EF-CDCB-436E-8B56-300050EF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5710"/>
    <w:pPr>
      <w:spacing w:after="60" w:line="259" w:lineRule="auto"/>
    </w:pPr>
    <w:rPr>
      <w:rFonts w:ascii="Arial" w:hAnsi="Arial"/>
      <w:sz w:val="22"/>
      <w:lang w:eastAsia="en-US"/>
    </w:rPr>
  </w:style>
  <w:style w:type="paragraph" w:styleId="Titre1">
    <w:name w:val="heading 1"/>
    <w:aliases w:val="Titre 19"/>
    <w:basedOn w:val="Normal"/>
    <w:next w:val="Normal"/>
    <w:rsid w:val="007A3861"/>
    <w:pPr>
      <w:numPr>
        <w:numId w:val="5"/>
      </w:numPr>
      <w:pBdr>
        <w:top w:val="single" w:sz="4" w:space="1" w:color="005EB8" w:themeColor="accent1"/>
        <w:bottom w:val="single" w:sz="4" w:space="1" w:color="005EB8" w:themeColor="accent1"/>
      </w:pBdr>
      <w:spacing w:before="240"/>
      <w:outlineLvl w:val="0"/>
    </w:pPr>
    <w:rPr>
      <w:smallCaps/>
      <w:noProof/>
      <w:color w:val="005EB8" w:themeColor="accent1"/>
      <w:kern w:val="28"/>
      <w:sz w:val="28"/>
    </w:rPr>
  </w:style>
  <w:style w:type="paragraph" w:styleId="Titre2">
    <w:name w:val="heading 2"/>
    <w:aliases w:val="Gros Titre 2"/>
    <w:basedOn w:val="Normal"/>
    <w:next w:val="Normal"/>
    <w:autoRedefine/>
    <w:qFormat/>
    <w:rsid w:val="009E1AFC"/>
    <w:pPr>
      <w:spacing w:before="240" w:after="240" w:line="240" w:lineRule="auto"/>
      <w:ind w:left="-709"/>
      <w:outlineLvl w:val="1"/>
    </w:pPr>
    <w:rPr>
      <w:szCs w:val="22"/>
    </w:rPr>
  </w:style>
  <w:style w:type="paragraph" w:styleId="Titre3">
    <w:name w:val="heading 3"/>
    <w:aliases w:val="Bagnes Titre 2"/>
    <w:basedOn w:val="Normal"/>
    <w:next w:val="Normal"/>
    <w:link w:val="Titre3Car"/>
    <w:autoRedefine/>
    <w:qFormat/>
    <w:rsid w:val="003C4DB7"/>
    <w:pPr>
      <w:numPr>
        <w:ilvl w:val="2"/>
        <w:numId w:val="5"/>
      </w:numPr>
      <w:tabs>
        <w:tab w:val="clear" w:pos="720"/>
        <w:tab w:val="num" w:pos="0"/>
      </w:tabs>
      <w:spacing w:before="240"/>
      <w:ind w:left="709" w:hanging="1429"/>
      <w:outlineLvl w:val="2"/>
    </w:pPr>
    <w:rPr>
      <w:sz w:val="23"/>
    </w:rPr>
  </w:style>
  <w:style w:type="paragraph" w:styleId="Titre4">
    <w:name w:val="heading 4"/>
    <w:basedOn w:val="Normal"/>
    <w:next w:val="Normal"/>
    <w:rsid w:val="00194021"/>
    <w:pPr>
      <w:numPr>
        <w:ilvl w:val="3"/>
        <w:numId w:val="5"/>
      </w:numPr>
      <w:spacing w:before="240"/>
      <w:outlineLvl w:val="3"/>
    </w:pPr>
  </w:style>
  <w:style w:type="paragraph" w:styleId="Titre5">
    <w:name w:val="heading 5"/>
    <w:basedOn w:val="Normal"/>
    <w:next w:val="Normal"/>
    <w:rsid w:val="00194021"/>
    <w:pPr>
      <w:numPr>
        <w:ilvl w:val="4"/>
        <w:numId w:val="5"/>
      </w:numPr>
      <w:tabs>
        <w:tab w:val="left" w:pos="1009"/>
      </w:tabs>
      <w:spacing w:before="240"/>
      <w:outlineLvl w:val="4"/>
    </w:pPr>
  </w:style>
  <w:style w:type="paragraph" w:styleId="Titre6">
    <w:name w:val="heading 6"/>
    <w:basedOn w:val="Normal"/>
    <w:next w:val="Normal"/>
    <w:rsid w:val="00194021"/>
    <w:pPr>
      <w:numPr>
        <w:ilvl w:val="5"/>
        <w:numId w:val="5"/>
      </w:numPr>
      <w:spacing w:before="240"/>
      <w:outlineLvl w:val="5"/>
    </w:pPr>
  </w:style>
  <w:style w:type="paragraph" w:styleId="Titre7">
    <w:name w:val="heading 7"/>
    <w:basedOn w:val="Normal"/>
    <w:next w:val="Normal"/>
    <w:rsid w:val="00194021"/>
    <w:pPr>
      <w:numPr>
        <w:ilvl w:val="6"/>
        <w:numId w:val="5"/>
      </w:numPr>
      <w:spacing w:before="240"/>
      <w:outlineLvl w:val="6"/>
    </w:pPr>
  </w:style>
  <w:style w:type="paragraph" w:styleId="Titre8">
    <w:name w:val="heading 8"/>
    <w:basedOn w:val="Normal"/>
    <w:next w:val="Normal"/>
    <w:rsid w:val="00194021"/>
    <w:pPr>
      <w:numPr>
        <w:ilvl w:val="7"/>
        <w:numId w:val="5"/>
      </w:numPr>
      <w:spacing w:before="240"/>
      <w:outlineLvl w:val="7"/>
    </w:pPr>
  </w:style>
  <w:style w:type="paragraph" w:styleId="Titre9">
    <w:name w:val="heading 9"/>
    <w:basedOn w:val="Normal"/>
    <w:next w:val="Normal"/>
    <w:rsid w:val="00194021"/>
    <w:pPr>
      <w:numPr>
        <w:ilvl w:val="8"/>
        <w:numId w:val="5"/>
      </w:numPr>
      <w:spacing w:before="24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rsid w:val="00E70E6F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e">
    <w:name w:val="List"/>
    <w:basedOn w:val="Normal"/>
    <w:rsid w:val="00194021"/>
    <w:pPr>
      <w:numPr>
        <w:numId w:val="1"/>
      </w:numPr>
      <w:tabs>
        <w:tab w:val="clear" w:pos="360"/>
        <w:tab w:val="left" w:pos="284"/>
      </w:tabs>
    </w:pPr>
  </w:style>
  <w:style w:type="paragraph" w:styleId="Liste2">
    <w:name w:val="List 2"/>
    <w:basedOn w:val="Normal"/>
    <w:rsid w:val="00194021"/>
    <w:pPr>
      <w:numPr>
        <w:numId w:val="2"/>
      </w:numPr>
      <w:tabs>
        <w:tab w:val="clear" w:pos="717"/>
        <w:tab w:val="left" w:pos="567"/>
      </w:tabs>
      <w:ind w:left="568" w:hanging="284"/>
    </w:pPr>
  </w:style>
  <w:style w:type="paragraph" w:styleId="Liste3">
    <w:name w:val="List 3"/>
    <w:basedOn w:val="Normal"/>
    <w:rsid w:val="00194021"/>
    <w:pPr>
      <w:numPr>
        <w:numId w:val="3"/>
      </w:numPr>
      <w:tabs>
        <w:tab w:val="clear" w:pos="360"/>
        <w:tab w:val="left" w:pos="851"/>
      </w:tabs>
      <w:ind w:left="851"/>
    </w:pPr>
  </w:style>
  <w:style w:type="paragraph" w:styleId="Liste4">
    <w:name w:val="List 4"/>
    <w:basedOn w:val="Normal"/>
    <w:rsid w:val="00194021"/>
    <w:pPr>
      <w:numPr>
        <w:numId w:val="4"/>
      </w:numPr>
      <w:tabs>
        <w:tab w:val="clear" w:pos="717"/>
        <w:tab w:val="left" w:pos="1134"/>
      </w:tabs>
      <w:ind w:left="1135" w:hanging="284"/>
    </w:pPr>
  </w:style>
  <w:style w:type="paragraph" w:styleId="Index2">
    <w:name w:val="index 2"/>
    <w:basedOn w:val="Normal"/>
    <w:next w:val="Normal"/>
    <w:autoRedefine/>
    <w:semiHidden/>
    <w:rsid w:val="00194021"/>
    <w:pPr>
      <w:spacing w:after="0" w:line="240" w:lineRule="auto"/>
      <w:ind w:left="400"/>
    </w:pPr>
    <w:rPr>
      <w:sz w:val="20"/>
    </w:rPr>
  </w:style>
  <w:style w:type="paragraph" w:styleId="TM2">
    <w:name w:val="toc 2"/>
    <w:basedOn w:val="Normal"/>
    <w:next w:val="Normal"/>
    <w:autoRedefine/>
    <w:uiPriority w:val="39"/>
    <w:rsid w:val="005B7F6A"/>
    <w:pPr>
      <w:spacing w:after="0"/>
      <w:ind w:left="220"/>
    </w:pPr>
    <w:rPr>
      <w:rFonts w:asciiTheme="minorHAnsi" w:hAnsiTheme="minorHAnsi"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rsid w:val="00194021"/>
    <w:pPr>
      <w:spacing w:after="0"/>
      <w:ind w:left="440"/>
    </w:pPr>
    <w:rPr>
      <w:rFonts w:asciiTheme="minorHAnsi" w:hAnsiTheme="minorHAnsi" w:cstheme="minorHAnsi"/>
      <w:i/>
      <w:iCs/>
      <w:sz w:val="20"/>
    </w:rPr>
  </w:style>
  <w:style w:type="paragraph" w:styleId="TM4">
    <w:name w:val="toc 4"/>
    <w:basedOn w:val="Normal"/>
    <w:next w:val="Normal"/>
    <w:autoRedefine/>
    <w:semiHidden/>
    <w:rsid w:val="00194021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semiHidden/>
    <w:rsid w:val="00194021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Index1">
    <w:name w:val="index 1"/>
    <w:basedOn w:val="Normal"/>
    <w:next w:val="Normal"/>
    <w:autoRedefine/>
    <w:semiHidden/>
    <w:rsid w:val="00194021"/>
    <w:pPr>
      <w:spacing w:after="0" w:line="240" w:lineRule="auto"/>
      <w:ind w:left="200" w:hanging="200"/>
    </w:pPr>
    <w:rPr>
      <w:sz w:val="18"/>
    </w:rPr>
  </w:style>
  <w:style w:type="paragraph" w:styleId="En-tte">
    <w:name w:val="header"/>
    <w:basedOn w:val="Normal"/>
    <w:link w:val="En-tteCar"/>
    <w:rsid w:val="0019402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94021"/>
    <w:pPr>
      <w:tabs>
        <w:tab w:val="center" w:pos="4536"/>
        <w:tab w:val="right" w:pos="9072"/>
      </w:tabs>
    </w:pPr>
  </w:style>
  <w:style w:type="paragraph" w:customStyle="1" w:styleId="Checkbox">
    <w:name w:val="Checkbox"/>
    <w:rsid w:val="001940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40" w:after="20"/>
      <w:ind w:left="57" w:right="57"/>
      <w:jc w:val="center"/>
    </w:pPr>
    <w:rPr>
      <w:rFonts w:ascii="Frutiger 45 Light" w:hAnsi="Frutiger 45 Light"/>
      <w:b/>
      <w:caps/>
      <w:noProof/>
      <w:sz w:val="16"/>
      <w:lang w:val="en-US" w:eastAsia="en-US"/>
    </w:rPr>
  </w:style>
  <w:style w:type="table" w:styleId="Grilledutableau">
    <w:name w:val="Table Grid"/>
    <w:basedOn w:val="TableauNormal"/>
    <w:rsid w:val="00726F20"/>
    <w:pPr>
      <w:spacing w:line="24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4A6508"/>
    <w:rPr>
      <w:rFonts w:ascii="Arial" w:hAnsi="Arial"/>
      <w:color w:val="005EB8" w:themeColor="accent1"/>
      <w:sz w:val="20"/>
      <w:u w:val="single"/>
    </w:rPr>
  </w:style>
  <w:style w:type="paragraph" w:styleId="Corpsdetexte">
    <w:name w:val="Body Text"/>
    <w:basedOn w:val="Normal"/>
    <w:link w:val="CorpsdetexteCar"/>
    <w:rsid w:val="008E343F"/>
    <w:pPr>
      <w:tabs>
        <w:tab w:val="left" w:pos="4649"/>
      </w:tabs>
      <w:spacing w:after="0" w:line="243" w:lineRule="exact"/>
    </w:pPr>
    <w:rPr>
      <w:sz w:val="20"/>
    </w:rPr>
  </w:style>
  <w:style w:type="paragraph" w:styleId="Textedebulles">
    <w:name w:val="Balloon Text"/>
    <w:basedOn w:val="Normal"/>
    <w:semiHidden/>
    <w:rsid w:val="009206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rsid w:val="006F6B49"/>
    <w:pPr>
      <w:spacing w:after="0" w:line="240" w:lineRule="auto"/>
      <w:ind w:left="720"/>
      <w:contextualSpacing/>
    </w:pPr>
    <w:rPr>
      <w:rFonts w:ascii="Times New Roman" w:hAnsi="Times New Roman"/>
      <w:sz w:val="20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980A70"/>
    <w:rPr>
      <w:rFonts w:ascii="Frutiger 45 Light" w:hAnsi="Frutiger 45 Light"/>
      <w:sz w:val="22"/>
      <w:lang w:val="de-DE" w:eastAsia="en-US"/>
    </w:rPr>
  </w:style>
  <w:style w:type="paragraph" w:customStyle="1" w:styleId="Style1">
    <w:name w:val="Style1"/>
    <w:basedOn w:val="Titre1"/>
    <w:rsid w:val="008017B5"/>
    <w:pPr>
      <w:keepNext/>
      <w:numPr>
        <w:numId w:val="0"/>
      </w:numPr>
      <w:spacing w:before="0" w:after="0" w:line="240" w:lineRule="auto"/>
    </w:pPr>
    <w:rPr>
      <w:rFonts w:cs="Arial"/>
      <w:bCs/>
      <w:color w:val="000000"/>
      <w:kern w:val="32"/>
      <w:sz w:val="24"/>
      <w:szCs w:val="24"/>
      <w:lang w:eastAsia="fr-FR"/>
    </w:rPr>
  </w:style>
  <w:style w:type="character" w:styleId="Accentuation">
    <w:name w:val="Emphasis"/>
    <w:aliases w:val="Bagnes Titre 1,Gros Titre 1"/>
    <w:basedOn w:val="Rfrencelgre"/>
    <w:qFormat/>
    <w:rsid w:val="00A4231E"/>
    <w:rPr>
      <w:rFonts w:ascii="Arial" w:hAnsi="Arial"/>
      <w:b w:val="0"/>
      <w:iCs/>
      <w:caps w:val="0"/>
      <w:smallCaps w:val="0"/>
      <w:color w:val="005EB8" w:themeColor="accent1"/>
      <w:sz w:val="28"/>
    </w:rPr>
  </w:style>
  <w:style w:type="character" w:styleId="Textedelespacerserv">
    <w:name w:val="Placeholder Text"/>
    <w:basedOn w:val="Policepardfaut"/>
    <w:uiPriority w:val="99"/>
    <w:semiHidden/>
    <w:rsid w:val="005513F6"/>
    <w:rPr>
      <w:color w:val="808080"/>
    </w:rPr>
  </w:style>
  <w:style w:type="paragraph" w:styleId="Sous-titre">
    <w:name w:val="Subtitle"/>
    <w:aliases w:val="Titre VdB1"/>
    <w:basedOn w:val="Titre2"/>
    <w:next w:val="Normal"/>
    <w:link w:val="Sous-titreCar"/>
    <w:rsid w:val="005F691C"/>
    <w:pPr>
      <w:tabs>
        <w:tab w:val="left" w:pos="425"/>
      </w:tabs>
      <w:spacing w:after="0"/>
      <w:ind w:left="765" w:hanging="405"/>
    </w:pPr>
    <w:rPr>
      <w:rFonts w:eastAsiaTheme="minorEastAsia" w:cstheme="minorBidi"/>
      <w:b/>
      <w:caps/>
      <w:spacing w:val="15"/>
    </w:rPr>
  </w:style>
  <w:style w:type="character" w:styleId="Rfrencelgre">
    <w:name w:val="Subtle Reference"/>
    <w:basedOn w:val="Policepardfaut"/>
    <w:uiPriority w:val="31"/>
    <w:rsid w:val="000739CD"/>
    <w:rPr>
      <w:smallCaps/>
      <w:color w:val="5A5A5A" w:themeColor="text1" w:themeTint="A5"/>
    </w:rPr>
  </w:style>
  <w:style w:type="character" w:customStyle="1" w:styleId="Sous-titreCar">
    <w:name w:val="Sous-titre Car"/>
    <w:aliases w:val="Titre VdB1 Car"/>
    <w:basedOn w:val="Policepardfaut"/>
    <w:link w:val="Sous-titre"/>
    <w:rsid w:val="005F691C"/>
    <w:rPr>
      <w:rFonts w:ascii="Arial" w:eastAsiaTheme="minorEastAsia" w:hAnsi="Arial" w:cstheme="minorBidi"/>
      <w:color w:val="005EB8" w:themeColor="accent1"/>
      <w:spacing w:val="15"/>
      <w:sz w:val="24"/>
      <w:szCs w:val="22"/>
      <w:lang w:val="de-CH" w:eastAsia="en-US"/>
    </w:rPr>
  </w:style>
  <w:style w:type="paragraph" w:styleId="Titre">
    <w:name w:val="Title"/>
    <w:aliases w:val="essai"/>
    <w:basedOn w:val="Normal"/>
    <w:next w:val="Normal"/>
    <w:link w:val="TitreCar"/>
    <w:rsid w:val="005F6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aliases w:val="essai Car"/>
    <w:basedOn w:val="Policepardfaut"/>
    <w:link w:val="Titre"/>
    <w:rsid w:val="005F691C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</w:rPr>
  </w:style>
  <w:style w:type="character" w:styleId="lev">
    <w:name w:val="Strong"/>
    <w:aliases w:val="TitreVDB1"/>
    <w:basedOn w:val="Policepardfaut"/>
    <w:rsid w:val="005F691C"/>
    <w:rPr>
      <w:b/>
      <w:bCs/>
    </w:rPr>
  </w:style>
  <w:style w:type="character" w:customStyle="1" w:styleId="titreVdb1">
    <w:name w:val="titre Vdb1"/>
    <w:basedOn w:val="Policepardfaut"/>
    <w:uiPriority w:val="1"/>
    <w:rsid w:val="0058714B"/>
    <w:rPr>
      <w:rFonts w:ascii="Arial" w:hAnsi="Arial"/>
      <w:b w:val="0"/>
      <w:i w:val="0"/>
      <w:color w:val="005EB8" w:themeColor="accent1"/>
      <w:sz w:val="24"/>
      <w:u w:color="005EB8" w:themeColor="accent1"/>
    </w:rPr>
  </w:style>
  <w:style w:type="character" w:customStyle="1" w:styleId="CorpsdetexteCar">
    <w:name w:val="Corps de texte Car"/>
    <w:basedOn w:val="Policepardfaut"/>
    <w:link w:val="Corpsdetexte"/>
    <w:rsid w:val="0058714B"/>
    <w:rPr>
      <w:rFonts w:ascii="Arial" w:hAnsi="Arial"/>
      <w:lang w:eastAsia="en-US"/>
    </w:rPr>
  </w:style>
  <w:style w:type="character" w:customStyle="1" w:styleId="StyletitreVdb1Crnage14pt">
    <w:name w:val="Style titre Vdb1 + Crénage 14 pt"/>
    <w:basedOn w:val="titreVdb1"/>
    <w:rsid w:val="0058714B"/>
    <w:rPr>
      <w:rFonts w:ascii="Arial" w:hAnsi="Arial"/>
      <w:b w:val="0"/>
      <w:i w:val="0"/>
      <w:color w:val="auto"/>
      <w:kern w:val="28"/>
      <w:sz w:val="24"/>
      <w:u w:color="005EB8" w:themeColor="accent1"/>
    </w:rPr>
  </w:style>
  <w:style w:type="character" w:styleId="Rfrenceintense">
    <w:name w:val="Intense Reference"/>
    <w:basedOn w:val="Policepardfaut"/>
    <w:uiPriority w:val="32"/>
    <w:rsid w:val="001526D3"/>
    <w:rPr>
      <w:b/>
      <w:bCs/>
      <w:smallCaps/>
      <w:color w:val="005EB8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rsid w:val="00555E3E"/>
    <w:pPr>
      <w:pBdr>
        <w:top w:val="single" w:sz="4" w:space="10" w:color="005EB8" w:themeColor="accent1"/>
        <w:bottom w:val="single" w:sz="4" w:space="10" w:color="005EB8" w:themeColor="accent1"/>
      </w:pBdr>
      <w:spacing w:before="360" w:after="360"/>
      <w:ind w:left="864" w:right="864"/>
      <w:jc w:val="center"/>
    </w:pPr>
    <w:rPr>
      <w:i/>
      <w:iCs/>
      <w:color w:val="005EB8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5E3E"/>
    <w:rPr>
      <w:rFonts w:ascii="Arial" w:hAnsi="Arial"/>
      <w:i/>
      <w:iCs/>
      <w:color w:val="005EB8" w:themeColor="accent1"/>
      <w:sz w:val="22"/>
      <w:lang w:val="de-DE" w:eastAsia="en-US"/>
    </w:rPr>
  </w:style>
  <w:style w:type="character" w:styleId="Accentuationlgre">
    <w:name w:val="Subtle Emphasis"/>
    <w:aliases w:val="Bagnes Titre 3"/>
    <w:basedOn w:val="Policepardfaut"/>
    <w:uiPriority w:val="19"/>
    <w:rsid w:val="00522E92"/>
    <w:rPr>
      <w:i/>
      <w:iCs/>
      <w:color w:val="404040" w:themeColor="text1" w:themeTint="BF"/>
    </w:rPr>
  </w:style>
  <w:style w:type="paragraph" w:styleId="En-ttedetabledesmatires">
    <w:name w:val="TOC Heading"/>
    <w:basedOn w:val="Titre1"/>
    <w:next w:val="Normal"/>
    <w:uiPriority w:val="39"/>
    <w:unhideWhenUsed/>
    <w:rsid w:val="00E50965"/>
    <w:pPr>
      <w:keepNext/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/>
      <w:color w:val="004689" w:themeColor="accent1" w:themeShade="BF"/>
      <w:kern w:val="0"/>
      <w:sz w:val="32"/>
      <w:szCs w:val="32"/>
      <w:lang w:eastAsia="fr-CH"/>
    </w:rPr>
  </w:style>
  <w:style w:type="paragraph" w:styleId="Sansinterligne">
    <w:name w:val="No Spacing"/>
    <w:uiPriority w:val="1"/>
    <w:rsid w:val="00AB35E1"/>
    <w:rPr>
      <w:rFonts w:ascii="Arial" w:hAnsi="Arial"/>
      <w:sz w:val="22"/>
      <w:lang w:eastAsia="en-US"/>
    </w:rPr>
  </w:style>
  <w:style w:type="character" w:customStyle="1" w:styleId="Titre3Car">
    <w:name w:val="Titre 3 Car"/>
    <w:aliases w:val="Bagnes Titre 2 Car"/>
    <w:basedOn w:val="Policepardfaut"/>
    <w:link w:val="Titre3"/>
    <w:rsid w:val="003C4DB7"/>
    <w:rPr>
      <w:rFonts w:ascii="Arial" w:hAnsi="Arial"/>
      <w:sz w:val="23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E0BA0"/>
    <w:rPr>
      <w:rFonts w:ascii="Arial" w:hAnsi="Arial"/>
      <w:sz w:val="22"/>
      <w:lang w:eastAsia="en-US"/>
    </w:rPr>
  </w:style>
  <w:style w:type="character" w:styleId="Marquedecommentaire">
    <w:name w:val="annotation reference"/>
    <w:rsid w:val="00F5181B"/>
    <w:rPr>
      <w:sz w:val="16"/>
      <w:szCs w:val="16"/>
    </w:rPr>
  </w:style>
  <w:style w:type="paragraph" w:styleId="Commentaire">
    <w:name w:val="annotation text"/>
    <w:basedOn w:val="Normal"/>
    <w:link w:val="CommentaireCar"/>
    <w:rsid w:val="00F5181B"/>
    <w:pPr>
      <w:spacing w:after="0" w:line="240" w:lineRule="auto"/>
    </w:pPr>
    <w:rPr>
      <w:rFonts w:ascii="Times New Roman" w:hAnsi="Times New Roman"/>
      <w:sz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rsid w:val="00F5181B"/>
    <w:rPr>
      <w:lang w:val="fr-FR" w:eastAsia="fr-FR"/>
    </w:rPr>
  </w:style>
  <w:style w:type="paragraph" w:styleId="NormalWeb">
    <w:name w:val="Normal (Web)"/>
    <w:basedOn w:val="Normal"/>
    <w:uiPriority w:val="99"/>
    <w:unhideWhenUsed/>
    <w:rsid w:val="00F5181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fr-CH"/>
    </w:rPr>
  </w:style>
  <w:style w:type="character" w:customStyle="1" w:styleId="Style2">
    <w:name w:val="Style2"/>
    <w:basedOn w:val="Policepardfaut"/>
    <w:uiPriority w:val="1"/>
    <w:rsid w:val="00FD2336"/>
    <w:rPr>
      <w:rFonts w:ascii="Arial" w:hAnsi="Arial"/>
      <w:sz w:val="22"/>
    </w:rPr>
  </w:style>
  <w:style w:type="character" w:customStyle="1" w:styleId="Style3">
    <w:name w:val="Style3"/>
    <w:basedOn w:val="Policepardfaut"/>
    <w:uiPriority w:val="1"/>
    <w:rsid w:val="00EE03C3"/>
    <w:rPr>
      <w:rFonts w:ascii="Arial" w:hAnsi="Arial"/>
      <w:sz w:val="28"/>
    </w:rPr>
  </w:style>
  <w:style w:type="character" w:customStyle="1" w:styleId="Style4">
    <w:name w:val="Style4"/>
    <w:basedOn w:val="Policepardfaut"/>
    <w:uiPriority w:val="1"/>
    <w:rsid w:val="00EE03C3"/>
    <w:rPr>
      <w:rFonts w:ascii="Arial" w:hAnsi="Arial"/>
      <w:caps/>
      <w:smallCaps w:val="0"/>
      <w:color w:val="005EB8" w:themeColor="accent1"/>
      <w:sz w:val="28"/>
    </w:rPr>
  </w:style>
  <w:style w:type="character" w:customStyle="1" w:styleId="Style5">
    <w:name w:val="Style5"/>
    <w:basedOn w:val="Policepardfaut"/>
    <w:uiPriority w:val="1"/>
    <w:rsid w:val="00EE03C3"/>
    <w:rPr>
      <w:rFonts w:ascii="Arial" w:hAnsi="Arial"/>
      <w:b/>
      <w:caps/>
      <w:smallCaps w:val="0"/>
      <w:color w:val="005EB8" w:themeColor="accent1"/>
      <w:sz w:val="28"/>
    </w:rPr>
  </w:style>
  <w:style w:type="character" w:customStyle="1" w:styleId="Style6">
    <w:name w:val="Style6"/>
    <w:basedOn w:val="Policepardfaut"/>
    <w:uiPriority w:val="1"/>
    <w:rsid w:val="00E30BA4"/>
    <w:rPr>
      <w:rFonts w:ascii="Arial" w:hAnsi="Arial"/>
      <w:caps w:val="0"/>
      <w:smallCaps/>
      <w:sz w:val="16"/>
    </w:rPr>
  </w:style>
  <w:style w:type="character" w:customStyle="1" w:styleId="Style7">
    <w:name w:val="Style7"/>
    <w:basedOn w:val="Policepardfaut"/>
    <w:uiPriority w:val="1"/>
    <w:rsid w:val="00E30BA4"/>
    <w:rPr>
      <w:rFonts w:ascii="Arial" w:hAnsi="Arial"/>
      <w:caps w:val="0"/>
      <w:smallCaps/>
      <w:color w:val="005EB8" w:themeColor="accent1"/>
      <w:sz w:val="16"/>
    </w:rPr>
  </w:style>
  <w:style w:type="character" w:customStyle="1" w:styleId="Style8">
    <w:name w:val="Style8"/>
    <w:basedOn w:val="Policepardfaut"/>
    <w:uiPriority w:val="1"/>
    <w:rsid w:val="006B5FCD"/>
    <w:rPr>
      <w:rFonts w:ascii="Arial" w:hAnsi="Arial"/>
      <w:b/>
      <w:caps/>
      <w:smallCaps w:val="0"/>
      <w:color w:val="005EB8" w:themeColor="accent1"/>
      <w:sz w:val="28"/>
    </w:rPr>
  </w:style>
  <w:style w:type="character" w:customStyle="1" w:styleId="Style9">
    <w:name w:val="Style9"/>
    <w:basedOn w:val="Policepardfaut"/>
    <w:uiPriority w:val="1"/>
    <w:rsid w:val="00882A97"/>
    <w:rPr>
      <w:rFonts w:ascii="Arial" w:hAnsi="Arial"/>
      <w:caps w:val="0"/>
      <w:smallCaps/>
      <w:color w:val="005EB8" w:themeColor="accent1"/>
      <w:sz w:val="24"/>
    </w:rPr>
  </w:style>
  <w:style w:type="character" w:customStyle="1" w:styleId="Style10">
    <w:name w:val="Style10"/>
    <w:basedOn w:val="Policepardfaut"/>
    <w:uiPriority w:val="1"/>
    <w:rsid w:val="0042481F"/>
    <w:rPr>
      <w:rFonts w:ascii="Arial" w:hAnsi="Arial"/>
      <w:b w:val="0"/>
      <w:caps w:val="0"/>
      <w:smallCaps/>
      <w:color w:val="005EB8" w:themeColor="accent1"/>
      <w:sz w:val="28"/>
    </w:rPr>
  </w:style>
  <w:style w:type="character" w:customStyle="1" w:styleId="Style11">
    <w:name w:val="Style11"/>
    <w:basedOn w:val="Policepardfaut"/>
    <w:uiPriority w:val="1"/>
    <w:rsid w:val="00D56068"/>
  </w:style>
  <w:style w:type="character" w:customStyle="1" w:styleId="Style12">
    <w:name w:val="Style12"/>
    <w:basedOn w:val="Policepardfaut"/>
    <w:uiPriority w:val="1"/>
    <w:rsid w:val="002B7E04"/>
    <w:rPr>
      <w:rFonts w:ascii="Arial" w:hAnsi="Arial"/>
      <w:caps w:val="0"/>
      <w:smallCaps/>
      <w:color w:val="005EB8" w:themeColor="accent1"/>
      <w:sz w:val="28"/>
    </w:rPr>
  </w:style>
  <w:style w:type="character" w:customStyle="1" w:styleId="Style13">
    <w:name w:val="Style13"/>
    <w:basedOn w:val="Policepardfaut"/>
    <w:uiPriority w:val="1"/>
    <w:rsid w:val="00217510"/>
    <w:rPr>
      <w:rFonts w:ascii="Arial" w:hAnsi="Arial"/>
      <w:b/>
      <w:sz w:val="24"/>
    </w:rPr>
  </w:style>
  <w:style w:type="character" w:customStyle="1" w:styleId="Style14">
    <w:name w:val="Style14"/>
    <w:basedOn w:val="Policepardfaut"/>
    <w:uiPriority w:val="1"/>
    <w:rsid w:val="00785E2A"/>
    <w:rPr>
      <w:rFonts w:ascii="Arial" w:hAnsi="Arial"/>
      <w:b/>
      <w:sz w:val="24"/>
    </w:rPr>
  </w:style>
  <w:style w:type="character" w:customStyle="1" w:styleId="Style15">
    <w:name w:val="Style15"/>
    <w:basedOn w:val="Policepardfaut"/>
    <w:uiPriority w:val="1"/>
    <w:rsid w:val="00785E2A"/>
    <w:rPr>
      <w:b/>
    </w:rPr>
  </w:style>
  <w:style w:type="character" w:customStyle="1" w:styleId="Style16">
    <w:name w:val="Style16"/>
    <w:basedOn w:val="Policepardfaut"/>
    <w:uiPriority w:val="1"/>
    <w:rsid w:val="00785E2A"/>
    <w:rPr>
      <w:rFonts w:ascii="Arial" w:hAnsi="Arial"/>
      <w:sz w:val="22"/>
    </w:rPr>
  </w:style>
  <w:style w:type="paragraph" w:styleId="TM6">
    <w:name w:val="toc 6"/>
    <w:basedOn w:val="Normal"/>
    <w:next w:val="Normal"/>
    <w:autoRedefine/>
    <w:rsid w:val="00E70E6F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rsid w:val="00E70E6F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rsid w:val="00E70E6F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rsid w:val="00E70E6F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Style17">
    <w:name w:val="Style17"/>
    <w:basedOn w:val="Policepardfaut"/>
    <w:uiPriority w:val="1"/>
    <w:rsid w:val="004C197F"/>
    <w:rPr>
      <w:rFonts w:ascii="Arial" w:hAnsi="Arial"/>
      <w:b/>
      <w:caps w:val="0"/>
      <w:smallCaps/>
      <w:sz w:val="20"/>
    </w:rPr>
  </w:style>
  <w:style w:type="character" w:customStyle="1" w:styleId="Style18">
    <w:name w:val="Style18"/>
    <w:basedOn w:val="Policepardfaut"/>
    <w:uiPriority w:val="1"/>
    <w:rsid w:val="004C197F"/>
    <w:rPr>
      <w:rFonts w:ascii="Arial" w:hAnsi="Arial"/>
      <w:b/>
      <w:caps w:val="0"/>
      <w:smallCaps/>
      <w:color w:val="005EB8" w:themeColor="accent1"/>
      <w:sz w:val="20"/>
    </w:rPr>
  </w:style>
  <w:style w:type="character" w:customStyle="1" w:styleId="Style19">
    <w:name w:val="Style19"/>
    <w:basedOn w:val="Policepardfaut"/>
    <w:uiPriority w:val="1"/>
    <w:rsid w:val="00BB0651"/>
    <w:rPr>
      <w:caps w:val="0"/>
      <w:smallCaps/>
    </w:rPr>
  </w:style>
  <w:style w:type="character" w:customStyle="1" w:styleId="Style20">
    <w:name w:val="Style20"/>
    <w:basedOn w:val="Policepardfaut"/>
    <w:uiPriority w:val="1"/>
    <w:rsid w:val="00BF6B09"/>
    <w:rPr>
      <w:caps w:val="0"/>
      <w:smallCaps w:val="0"/>
    </w:rPr>
  </w:style>
  <w:style w:type="character" w:customStyle="1" w:styleId="Style21">
    <w:name w:val="Style21"/>
    <w:basedOn w:val="Policepardfaut"/>
    <w:uiPriority w:val="1"/>
    <w:rsid w:val="008509EC"/>
  </w:style>
  <w:style w:type="character" w:styleId="Mentionnonrsolue">
    <w:name w:val="Unresolved Mention"/>
    <w:basedOn w:val="Policepardfaut"/>
    <w:uiPriority w:val="99"/>
    <w:semiHidden/>
    <w:unhideWhenUsed/>
    <w:rsid w:val="004A6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6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control" Target="activeX/activeX22.xml"/><Relationship Id="rId42" Type="http://schemas.openxmlformats.org/officeDocument/2006/relationships/control" Target="activeX/activeX28.xm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1.xml"/><Relationship Id="rId38" Type="http://schemas.openxmlformats.org/officeDocument/2006/relationships/image" Target="media/image3.wmf"/><Relationship Id="rId46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41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7.xml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control" Target="activeX/activeX19.xm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image" Target="media/image2.wmf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29.xml"/><Relationship Id="rId48" Type="http://schemas.openxmlformats.org/officeDocument/2006/relationships/glossaryDocument" Target="glossary/document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ommunebagnes.sharepoint.com/sites/Templates/Fichiers/03%20Finances%20et%20Gestion/Lettres%20correspondance/03.1_%20FOR_let_cor_vers_%201.1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1FDCF0659346E9A4B9C3C3F4B90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5BF22-28B0-4E3B-8BFF-CD6AD469FC08}"/>
      </w:docPartPr>
      <w:docPartBody>
        <w:p w:rsidR="002F76E2" w:rsidRDefault="002F76E2" w:rsidP="002F76E2">
          <w:pPr>
            <w:pStyle w:val="941FDCF0659346E9A4B9C3C3F4B90171"/>
          </w:pPr>
          <w:r w:rsidRPr="0063419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2"/>
    <w:rsid w:val="000062F8"/>
    <w:rsid w:val="001D31EC"/>
    <w:rsid w:val="00204BFA"/>
    <w:rsid w:val="002068F5"/>
    <w:rsid w:val="00235A0D"/>
    <w:rsid w:val="002641DA"/>
    <w:rsid w:val="002A0CCE"/>
    <w:rsid w:val="002F76E2"/>
    <w:rsid w:val="00452573"/>
    <w:rsid w:val="00491264"/>
    <w:rsid w:val="004F31A7"/>
    <w:rsid w:val="00571C9B"/>
    <w:rsid w:val="00767B27"/>
    <w:rsid w:val="009C2530"/>
    <w:rsid w:val="00A527EC"/>
    <w:rsid w:val="00CA0AB6"/>
    <w:rsid w:val="00D829D4"/>
    <w:rsid w:val="00EE1B93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76E2"/>
    <w:rPr>
      <w:color w:val="808080"/>
    </w:rPr>
  </w:style>
  <w:style w:type="paragraph" w:customStyle="1" w:styleId="941FDCF0659346E9A4B9C3C3F4B90171">
    <w:name w:val="941FDCF0659346E9A4B9C3C3F4B90171"/>
    <w:rsid w:val="002F7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VDB">
      <a:dk1>
        <a:sysClr val="windowText" lastClr="000000"/>
      </a:dk1>
      <a:lt1>
        <a:sysClr val="window" lastClr="FFFFFF"/>
      </a:lt1>
      <a:dk2>
        <a:srgbClr val="E7E6E6"/>
      </a:dk2>
      <a:lt2>
        <a:srgbClr val="E7E6E6"/>
      </a:lt2>
      <a:accent1>
        <a:srgbClr val="005EB8"/>
      </a:accent1>
      <a:accent2>
        <a:srgbClr val="7A6855"/>
      </a:accent2>
      <a:accent3>
        <a:srgbClr val="FFCD00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F31751CB82C40A97667E0DBD88D95" ma:contentTypeVersion="0" ma:contentTypeDescription="Crée un document." ma:contentTypeScope="" ma:versionID="03789c9cc3d8bcb475d29b1648096c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043723848d0f805fbc3fbd7bf262d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6EE1D1-0190-4BA2-8903-8DCA2358E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CF94EF-7C23-4D21-AFA9-05D90ACBC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5F3771-0F35-4BF8-8DDD-5EA397C2E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94E572-2B36-4EB4-B474-E3361E040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03.1_%20FOR_let_cor_vers_%201.1</Template>
  <TotalTime>7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01.1_ FOR_let_acc_vers_ 1.1</vt:lpstr>
    </vt:vector>
  </TitlesOfParts>
  <Company>ROGEX Sàrl</Company>
  <LinksUpToDate>false</LinksUpToDate>
  <CharactersWithSpaces>2098</CharactersWithSpaces>
  <SharedDoc>false</SharedDoc>
  <HLinks>
    <vt:vector size="6" baseType="variant">
      <vt:variant>
        <vt:i4>852047</vt:i4>
      </vt:variant>
      <vt:variant>
        <vt:i4>0</vt:i4>
      </vt:variant>
      <vt:variant>
        <vt:i4>0</vt:i4>
      </vt:variant>
      <vt:variant>
        <vt:i4>5</vt:i4>
      </vt:variant>
      <vt:variant>
        <vt:lpwstr>http://www.bagnes.ch/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01.1_ FOR_let_acc_vers_ 1.1</dc:title>
  <dc:subject>Lettre accompagnement</dc:subject>
  <dc:creator>Besse Nadia</dc:creator>
  <cp:keywords/>
  <cp:lastModifiedBy>Morelato Camille</cp:lastModifiedBy>
  <cp:revision>6</cp:revision>
  <cp:lastPrinted>2024-07-12T06:54:00Z</cp:lastPrinted>
  <dcterms:created xsi:type="dcterms:W3CDTF">2024-07-19T08:21:00Z</dcterms:created>
  <dcterms:modified xsi:type="dcterms:W3CDTF">2024-07-19T08:27:00Z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0x010100CFAF31751CB82C40A97667E0DBD88D95</vt:lpwstr>
  </property>
</Properties>
</file>